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C0" w:rsidRPr="0049303F" w:rsidRDefault="008542C0" w:rsidP="0065181A">
      <w:pPr>
        <w:spacing w:line="360" w:lineRule="auto"/>
        <w:ind w:left="360"/>
        <w:jc w:val="both"/>
        <w:rPr>
          <w:sz w:val="28"/>
          <w:szCs w:val="28"/>
        </w:rPr>
      </w:pPr>
    </w:p>
    <w:p w:rsidR="008542C0" w:rsidRPr="0049303F" w:rsidRDefault="008542C0" w:rsidP="0065181A"/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3118"/>
        <w:gridCol w:w="2126"/>
        <w:gridCol w:w="1418"/>
        <w:gridCol w:w="1417"/>
        <w:gridCol w:w="851"/>
      </w:tblGrid>
      <w:tr w:rsidR="008542C0" w:rsidRPr="0049303F" w:rsidTr="000E3356">
        <w:tc>
          <w:tcPr>
            <w:tcW w:w="2235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0E33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Массовая работа</w:t>
            </w:r>
          </w:p>
        </w:tc>
        <w:tc>
          <w:tcPr>
            <w:tcW w:w="2126" w:type="dxa"/>
          </w:tcPr>
          <w:p w:rsidR="008542C0" w:rsidRPr="000E3356" w:rsidRDefault="008542C0" w:rsidP="000E33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Форма</w:t>
            </w:r>
          </w:p>
        </w:tc>
        <w:tc>
          <w:tcPr>
            <w:tcW w:w="1418" w:type="dxa"/>
          </w:tcPr>
          <w:p w:rsidR="008542C0" w:rsidRPr="000E3356" w:rsidRDefault="008542C0" w:rsidP="000E33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На какую группу</w:t>
            </w:r>
          </w:p>
        </w:tc>
        <w:tc>
          <w:tcPr>
            <w:tcW w:w="1417" w:type="dxa"/>
          </w:tcPr>
          <w:p w:rsidR="008542C0" w:rsidRPr="000E3356" w:rsidRDefault="008542C0" w:rsidP="000E33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Кто проводит</w:t>
            </w:r>
          </w:p>
        </w:tc>
        <w:tc>
          <w:tcPr>
            <w:tcW w:w="851" w:type="dxa"/>
          </w:tcPr>
          <w:p w:rsidR="008542C0" w:rsidRPr="000E3356" w:rsidRDefault="008542C0" w:rsidP="000E33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 xml:space="preserve">Дата </w:t>
            </w:r>
          </w:p>
        </w:tc>
      </w:tr>
      <w:tr w:rsidR="008542C0" w:rsidRPr="0049303F" w:rsidTr="000E3356">
        <w:trPr>
          <w:trHeight w:val="3494"/>
        </w:trPr>
        <w:tc>
          <w:tcPr>
            <w:tcW w:w="2235" w:type="dxa"/>
            <w:vMerge w:val="restart"/>
          </w:tcPr>
          <w:p w:rsidR="008542C0" w:rsidRPr="0049303F" w:rsidRDefault="008542C0" w:rsidP="00FB6EB2">
            <w:r w:rsidRPr="000E3356">
              <w:rPr>
                <w:sz w:val="28"/>
                <w:szCs w:val="28"/>
                <w:lang w:val="en-US"/>
              </w:rPr>
              <w:t>II</w:t>
            </w:r>
            <w:r w:rsidRPr="000E3356">
              <w:rPr>
                <w:sz w:val="28"/>
                <w:szCs w:val="28"/>
              </w:rPr>
              <w:t xml:space="preserve"> Развитие общественной и гражданской позиции читателей, утверждение демократических прав и свобод.</w:t>
            </w:r>
          </w:p>
        </w:tc>
        <w:tc>
          <w:tcPr>
            <w:tcW w:w="3118" w:type="dxa"/>
          </w:tcPr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9 февраля – 125 лет со дня рождения Василия Ивановича Чапаева </w:t>
            </w:r>
          </w:p>
          <w:p w:rsidR="008542C0" w:rsidRPr="000E3356" w:rsidRDefault="008542C0" w:rsidP="00EE4D7C">
            <w:pPr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«Легендарный комдив»</w:t>
            </w:r>
          </w:p>
          <w:p w:rsidR="008542C0" w:rsidRPr="000E3356" w:rsidRDefault="008542C0" w:rsidP="00F8655C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 xml:space="preserve"> </w:t>
            </w:r>
          </w:p>
          <w:p w:rsidR="008542C0" w:rsidRPr="000E3356" w:rsidRDefault="008542C0" w:rsidP="00F8655C">
            <w:pPr>
              <w:rPr>
                <w:sz w:val="28"/>
                <w:szCs w:val="28"/>
              </w:rPr>
            </w:pPr>
          </w:p>
          <w:p w:rsidR="008542C0" w:rsidRPr="000E3356" w:rsidRDefault="008542C0" w:rsidP="00F8655C">
            <w:pPr>
              <w:rPr>
                <w:b/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«Гулял по Уралу Чапаев герой»</w:t>
            </w:r>
          </w:p>
          <w:p w:rsidR="008542C0" w:rsidRPr="000E3356" w:rsidRDefault="008542C0" w:rsidP="00F8655C">
            <w:pPr>
              <w:rPr>
                <w:sz w:val="28"/>
                <w:szCs w:val="28"/>
              </w:rPr>
            </w:pPr>
          </w:p>
          <w:p w:rsidR="008542C0" w:rsidRPr="000E3356" w:rsidRDefault="008542C0" w:rsidP="00F8655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  <w:r w:rsidRPr="0049303F">
              <w:t>исторический час</w:t>
            </w: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  <w:r w:rsidRPr="0049303F">
              <w:t>выставка-рассказ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СОШ№5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ЦРБ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</w:t>
            </w:r>
            <w:r w:rsidRPr="0049303F">
              <w:t xml:space="preserve"> кв. 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C85934">
            <w:r w:rsidRPr="000E3356">
              <w:rPr>
                <w:lang w:val="en-US"/>
              </w:rPr>
              <w:t>I</w:t>
            </w:r>
            <w:r w:rsidRPr="0049303F">
              <w:t xml:space="preserve"> кв</w:t>
            </w:r>
          </w:p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15 февраля – День вывода войск из Афганистана 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 xml:space="preserve"> «А память сердце бережет»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  <w:r w:rsidRPr="0049303F">
              <w:t>выставка - реквием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  <w:p w:rsidR="008542C0" w:rsidRPr="0049303F" w:rsidRDefault="008542C0" w:rsidP="00FB6EB2"/>
          <w:p w:rsidR="008542C0" w:rsidRPr="0049303F" w:rsidRDefault="008542C0" w:rsidP="00FB6EB2"/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501F5C"/>
          <w:p w:rsidR="008542C0" w:rsidRPr="0049303F" w:rsidRDefault="008542C0" w:rsidP="00501F5C"/>
          <w:p w:rsidR="008542C0" w:rsidRPr="0049303F" w:rsidRDefault="008542C0" w:rsidP="00501F5C"/>
          <w:p w:rsidR="008542C0" w:rsidRPr="0049303F" w:rsidRDefault="008542C0" w:rsidP="00501F5C"/>
          <w:p w:rsidR="008542C0" w:rsidRPr="0049303F" w:rsidRDefault="008542C0" w:rsidP="00501F5C"/>
          <w:p w:rsidR="008542C0" w:rsidRPr="0049303F" w:rsidRDefault="008542C0" w:rsidP="00501F5C">
            <w:r w:rsidRPr="0049303F"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</w:t>
            </w:r>
            <w:r w:rsidRPr="0049303F">
              <w:t xml:space="preserve"> кв</w:t>
            </w:r>
          </w:p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23 февраля – день защитника Отечества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49303F" w:rsidRDefault="008542C0" w:rsidP="00A57EB5">
            <w:r w:rsidRPr="0049303F">
              <w:t>«И мужество, как знамя, пронесли»</w:t>
            </w:r>
          </w:p>
          <w:p w:rsidR="008542C0" w:rsidRPr="0049303F" w:rsidRDefault="008542C0" w:rsidP="00A57EB5"/>
          <w:p w:rsidR="008542C0" w:rsidRPr="0049303F" w:rsidRDefault="008542C0" w:rsidP="00A57EB5"/>
          <w:p w:rsidR="008542C0" w:rsidRPr="0049303F" w:rsidRDefault="008542C0" w:rsidP="00A57EB5"/>
          <w:p w:rsidR="008542C0" w:rsidRPr="0049303F" w:rsidRDefault="008542C0" w:rsidP="00A57EB5">
            <w:r w:rsidRPr="0049303F">
              <w:t>«...Как звёзды были их глаза, простые русские солдаты...»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  <w:r w:rsidRPr="0049303F">
              <w:t xml:space="preserve">литературно- музыкальный вечер </w:t>
            </w: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  <w:r w:rsidRPr="0049303F">
              <w:t>тематическая выставка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СОШ№1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A4673C"/>
          <w:p w:rsidR="008542C0" w:rsidRPr="0049303F" w:rsidRDefault="008542C0" w:rsidP="00A4673C">
            <w:r w:rsidRPr="0049303F">
              <w:t>ЦРБ</w:t>
            </w:r>
          </w:p>
          <w:p w:rsidR="008542C0" w:rsidRPr="0049303F" w:rsidRDefault="008542C0" w:rsidP="00A4673C"/>
          <w:p w:rsidR="008542C0" w:rsidRPr="0049303F" w:rsidRDefault="008542C0" w:rsidP="00A4673C"/>
          <w:p w:rsidR="008542C0" w:rsidRPr="0049303F" w:rsidRDefault="008542C0" w:rsidP="00A4673C"/>
          <w:p w:rsidR="008542C0" w:rsidRPr="0049303F" w:rsidRDefault="008542C0" w:rsidP="00A4673C"/>
          <w:p w:rsidR="008542C0" w:rsidRPr="0049303F" w:rsidRDefault="008542C0" w:rsidP="00A4673C">
            <w:r w:rsidRPr="0049303F"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</w:t>
            </w:r>
            <w:r w:rsidRPr="0049303F">
              <w:t xml:space="preserve"> кв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</w:t>
            </w:r>
            <w:r w:rsidRPr="0049303F">
              <w:t xml:space="preserve"> кв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49303F" w:rsidRDefault="008542C0" w:rsidP="00FB6EB2"/>
        </w:tc>
        <w:tc>
          <w:tcPr>
            <w:tcW w:w="3118" w:type="dxa"/>
          </w:tcPr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8 марта –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 Международный женский день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Женские лики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 xml:space="preserve"> минувших эпох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«Милые красавицы России»</w:t>
            </w: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литературно – поэтическая композиция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 - настроение</w:t>
            </w:r>
          </w:p>
        </w:tc>
        <w:tc>
          <w:tcPr>
            <w:tcW w:w="1418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Гимназия №1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A4673C"/>
          <w:p w:rsidR="008542C0" w:rsidRPr="0049303F" w:rsidRDefault="008542C0" w:rsidP="00A4673C">
            <w:r w:rsidRPr="0049303F">
              <w:t>ЦРБ</w:t>
            </w:r>
          </w:p>
          <w:p w:rsidR="008542C0" w:rsidRPr="0049303F" w:rsidRDefault="008542C0" w:rsidP="00A4673C"/>
          <w:p w:rsidR="008542C0" w:rsidRPr="0049303F" w:rsidRDefault="008542C0" w:rsidP="00A4673C"/>
          <w:p w:rsidR="008542C0" w:rsidRPr="0049303F" w:rsidRDefault="008542C0" w:rsidP="00A4673C">
            <w:r w:rsidRPr="0049303F"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</w:t>
            </w:r>
            <w:r w:rsidRPr="0049303F">
              <w:t xml:space="preserve"> кв.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</w:t>
            </w:r>
            <w:r w:rsidRPr="0049303F">
              <w:t xml:space="preserve"> 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49303F" w:rsidRDefault="008542C0" w:rsidP="00FB6EB2"/>
        </w:tc>
        <w:tc>
          <w:tcPr>
            <w:tcW w:w="3118" w:type="dxa"/>
          </w:tcPr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14 апреля – 150 лет со дня рождения Петра Аркадьевича Столыпина 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П.А. Столыпин: Дар державного служения.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«Нам нужна великая Россия».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час исторического портрета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 xml:space="preserve">выставка – гордость. </w:t>
            </w:r>
          </w:p>
        </w:tc>
        <w:tc>
          <w:tcPr>
            <w:tcW w:w="1418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ПЛ- 42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A4673C"/>
          <w:p w:rsidR="008542C0" w:rsidRPr="0049303F" w:rsidRDefault="008542C0" w:rsidP="00A4673C">
            <w:r w:rsidRPr="0049303F">
              <w:t>ЦРБ</w:t>
            </w:r>
          </w:p>
          <w:p w:rsidR="008542C0" w:rsidRPr="0049303F" w:rsidRDefault="008542C0" w:rsidP="00A4673C"/>
          <w:p w:rsidR="008542C0" w:rsidRPr="0049303F" w:rsidRDefault="008542C0" w:rsidP="00A4673C"/>
          <w:p w:rsidR="008542C0" w:rsidRPr="0049303F" w:rsidRDefault="008542C0" w:rsidP="00A4673C"/>
          <w:p w:rsidR="008542C0" w:rsidRPr="0049303F" w:rsidRDefault="008542C0" w:rsidP="00A4673C">
            <w:r w:rsidRPr="0049303F"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A4673C">
            <w:r w:rsidRPr="000E3356">
              <w:rPr>
                <w:lang w:val="en-US"/>
              </w:rPr>
              <w:t xml:space="preserve">II </w:t>
            </w:r>
            <w:r w:rsidRPr="0049303F">
              <w:t>кв.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A4673C">
            <w:r w:rsidRPr="000E3356">
              <w:rPr>
                <w:lang w:val="en-US"/>
              </w:rPr>
              <w:t xml:space="preserve">II </w:t>
            </w:r>
            <w:r w:rsidRPr="0049303F">
              <w:t>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49303F" w:rsidRDefault="008542C0" w:rsidP="00FB6EB2"/>
        </w:tc>
        <w:tc>
          <w:tcPr>
            <w:tcW w:w="3118" w:type="dxa"/>
          </w:tcPr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18 апреля -770 лет со дня сражения на Чудском  озере (Ледовое побоище)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«Загадка великой битвы»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историческая выставка</w:t>
            </w:r>
          </w:p>
        </w:tc>
        <w:tc>
          <w:tcPr>
            <w:tcW w:w="1418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СОШ№1</w:t>
            </w:r>
          </w:p>
        </w:tc>
        <w:tc>
          <w:tcPr>
            <w:tcW w:w="1417" w:type="dxa"/>
          </w:tcPr>
          <w:p w:rsidR="008542C0" w:rsidRPr="0049303F" w:rsidRDefault="008542C0" w:rsidP="000973C4"/>
          <w:p w:rsidR="008542C0" w:rsidRPr="0049303F" w:rsidRDefault="008542C0" w:rsidP="000973C4"/>
          <w:p w:rsidR="008542C0" w:rsidRPr="0049303F" w:rsidRDefault="008542C0" w:rsidP="000973C4"/>
          <w:p w:rsidR="008542C0" w:rsidRPr="0049303F" w:rsidRDefault="008542C0" w:rsidP="000973C4"/>
          <w:p w:rsidR="008542C0" w:rsidRPr="0049303F" w:rsidRDefault="008542C0" w:rsidP="000973C4"/>
          <w:p w:rsidR="008542C0" w:rsidRPr="0049303F" w:rsidRDefault="008542C0" w:rsidP="000973C4"/>
          <w:p w:rsidR="008542C0" w:rsidRPr="0049303F" w:rsidRDefault="008542C0" w:rsidP="000973C4">
            <w:r w:rsidRPr="0049303F">
              <w:t>ЦРБ</w:t>
            </w:r>
          </w:p>
        </w:tc>
        <w:tc>
          <w:tcPr>
            <w:tcW w:w="851" w:type="dxa"/>
          </w:tcPr>
          <w:p w:rsidR="008542C0" w:rsidRPr="0049303F" w:rsidRDefault="008542C0" w:rsidP="000973C4"/>
          <w:p w:rsidR="008542C0" w:rsidRPr="0049303F" w:rsidRDefault="008542C0" w:rsidP="000973C4"/>
          <w:p w:rsidR="008542C0" w:rsidRPr="0049303F" w:rsidRDefault="008542C0" w:rsidP="000973C4"/>
          <w:p w:rsidR="008542C0" w:rsidRPr="0049303F" w:rsidRDefault="008542C0" w:rsidP="000973C4"/>
          <w:p w:rsidR="008542C0" w:rsidRPr="0049303F" w:rsidRDefault="008542C0" w:rsidP="000973C4"/>
          <w:p w:rsidR="008542C0" w:rsidRPr="0049303F" w:rsidRDefault="008542C0" w:rsidP="000973C4"/>
          <w:p w:rsidR="008542C0" w:rsidRPr="0049303F" w:rsidRDefault="008542C0" w:rsidP="000973C4">
            <w:r w:rsidRPr="000E3356">
              <w:rPr>
                <w:lang w:val="en-US"/>
              </w:rPr>
              <w:t xml:space="preserve">II </w:t>
            </w:r>
            <w:r w:rsidRPr="0049303F">
              <w:t>кв.</w:t>
            </w:r>
          </w:p>
          <w:p w:rsidR="008542C0" w:rsidRPr="0049303F" w:rsidRDefault="008542C0" w:rsidP="000973C4"/>
        </w:tc>
      </w:tr>
      <w:tr w:rsidR="008542C0" w:rsidRPr="0049303F" w:rsidTr="000E3356">
        <w:tc>
          <w:tcPr>
            <w:tcW w:w="2235" w:type="dxa"/>
            <w:vMerge/>
          </w:tcPr>
          <w:p w:rsidR="008542C0" w:rsidRPr="0049303F" w:rsidRDefault="008542C0" w:rsidP="00FB6EB2"/>
        </w:tc>
        <w:tc>
          <w:tcPr>
            <w:tcW w:w="3118" w:type="dxa"/>
          </w:tcPr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9 мая – День победы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«Дождем, как слезами омыто, победное утро земли»: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49303F" w:rsidRDefault="008542C0" w:rsidP="00FB6EB2">
            <w:r w:rsidRPr="0049303F">
              <w:t>«Истории славной великие даты»</w:t>
            </w:r>
          </w:p>
          <w:p w:rsidR="008542C0" w:rsidRPr="0049303F" w:rsidRDefault="008542C0" w:rsidP="00FB6EB2"/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49303F" w:rsidRDefault="008542C0" w:rsidP="000E3356">
            <w:pPr>
              <w:jc w:val="both"/>
            </w:pPr>
            <w:r w:rsidRPr="0049303F">
              <w:t xml:space="preserve">библиоспектакль </w:t>
            </w: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  <w:r w:rsidRPr="0049303F">
              <w:t>выставка – хроника</w:t>
            </w:r>
          </w:p>
          <w:p w:rsidR="008542C0" w:rsidRPr="0049303F" w:rsidRDefault="008542C0" w:rsidP="000E3356">
            <w:pPr>
              <w:jc w:val="both"/>
            </w:pP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СОШ№1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A4673C"/>
          <w:p w:rsidR="008542C0" w:rsidRPr="0049303F" w:rsidRDefault="008542C0" w:rsidP="00A4673C">
            <w:r w:rsidRPr="0049303F">
              <w:t>ЦРБ</w:t>
            </w:r>
          </w:p>
          <w:p w:rsidR="008542C0" w:rsidRPr="0049303F" w:rsidRDefault="008542C0" w:rsidP="00A4673C"/>
          <w:p w:rsidR="008542C0" w:rsidRPr="0049303F" w:rsidRDefault="008542C0" w:rsidP="00A4673C"/>
          <w:p w:rsidR="008542C0" w:rsidRPr="0049303F" w:rsidRDefault="008542C0" w:rsidP="00A4673C"/>
          <w:p w:rsidR="008542C0" w:rsidRPr="0049303F" w:rsidRDefault="008542C0" w:rsidP="00A4673C">
            <w:r w:rsidRPr="0049303F"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A4673C">
            <w:r w:rsidRPr="000E3356">
              <w:rPr>
                <w:lang w:val="en-US"/>
              </w:rPr>
              <w:t xml:space="preserve">II </w:t>
            </w:r>
            <w:r w:rsidRPr="0049303F">
              <w:t>кв.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A4673C">
            <w:r w:rsidRPr="000E3356">
              <w:rPr>
                <w:lang w:val="en-US"/>
              </w:rPr>
              <w:t xml:space="preserve">II </w:t>
            </w:r>
            <w:r w:rsidRPr="0049303F">
              <w:t>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 w:val="restart"/>
          </w:tcPr>
          <w:p w:rsidR="008542C0" w:rsidRPr="0049303F" w:rsidRDefault="008542C0" w:rsidP="00FB6EB2"/>
        </w:tc>
        <w:tc>
          <w:tcPr>
            <w:tcW w:w="3118" w:type="dxa"/>
          </w:tcPr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9 июня – 340 лет со дня рождения Петра I Великого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 xml:space="preserve">«Первый русский император» 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 - портрет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A4673C"/>
          <w:p w:rsidR="008542C0" w:rsidRPr="0049303F" w:rsidRDefault="008542C0" w:rsidP="00A4673C">
            <w:r w:rsidRPr="0049303F"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A4673C">
            <w:r w:rsidRPr="000E3356">
              <w:rPr>
                <w:lang w:val="en-US"/>
              </w:rPr>
              <w:t xml:space="preserve">II </w:t>
            </w:r>
            <w:r w:rsidRPr="0049303F">
              <w:t>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49303F" w:rsidRDefault="008542C0" w:rsidP="00FB6EB2"/>
        </w:tc>
        <w:tc>
          <w:tcPr>
            <w:tcW w:w="3118" w:type="dxa"/>
          </w:tcPr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12 июня – День России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«Россией гордимся, России верны»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Выставка- символ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A4673C"/>
          <w:p w:rsidR="008542C0" w:rsidRPr="0049303F" w:rsidRDefault="008542C0" w:rsidP="00A4673C">
            <w:r w:rsidRPr="0049303F"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A4673C">
            <w:r w:rsidRPr="000E3356">
              <w:rPr>
                <w:lang w:val="en-US"/>
              </w:rPr>
              <w:t xml:space="preserve">II </w:t>
            </w:r>
            <w:r w:rsidRPr="0049303F">
              <w:t>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49303F" w:rsidRDefault="008542C0" w:rsidP="00FB6EB2"/>
        </w:tc>
        <w:tc>
          <w:tcPr>
            <w:tcW w:w="3118" w:type="dxa"/>
          </w:tcPr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22 июня – День памяти и скорби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 xml:space="preserve">«Война в Россию хлынула с рассветом» 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«Далёкому мужеству верность храня»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вечер – реквием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выставка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ПЛ – 42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4E3ED5"/>
          <w:p w:rsidR="008542C0" w:rsidRPr="0049303F" w:rsidRDefault="008542C0" w:rsidP="004E3ED5">
            <w:r w:rsidRPr="0049303F">
              <w:t>ЦРБ</w:t>
            </w:r>
          </w:p>
          <w:p w:rsidR="008542C0" w:rsidRPr="0049303F" w:rsidRDefault="008542C0" w:rsidP="004E3ED5"/>
          <w:p w:rsidR="008542C0" w:rsidRPr="0049303F" w:rsidRDefault="008542C0" w:rsidP="004E3ED5"/>
          <w:p w:rsidR="008542C0" w:rsidRPr="0049303F" w:rsidRDefault="008542C0" w:rsidP="004E3ED5">
            <w:r w:rsidRPr="0049303F">
              <w:t>ЦРБ</w:t>
            </w:r>
          </w:p>
        </w:tc>
        <w:tc>
          <w:tcPr>
            <w:tcW w:w="851" w:type="dxa"/>
          </w:tcPr>
          <w:p w:rsidR="008542C0" w:rsidRPr="0049303F" w:rsidRDefault="008542C0" w:rsidP="004E3ED5"/>
          <w:p w:rsidR="008542C0" w:rsidRPr="0049303F" w:rsidRDefault="008542C0" w:rsidP="004E3ED5"/>
          <w:p w:rsidR="008542C0" w:rsidRPr="0049303F" w:rsidRDefault="008542C0" w:rsidP="004E3ED5"/>
          <w:p w:rsidR="008542C0" w:rsidRPr="0049303F" w:rsidRDefault="008542C0" w:rsidP="004E3ED5"/>
          <w:p w:rsidR="008542C0" w:rsidRPr="0049303F" w:rsidRDefault="008542C0" w:rsidP="004E3ED5"/>
          <w:p w:rsidR="008542C0" w:rsidRPr="0049303F" w:rsidRDefault="008542C0" w:rsidP="004E3ED5">
            <w:r w:rsidRPr="000E3356">
              <w:rPr>
                <w:lang w:val="en-US"/>
              </w:rPr>
              <w:t xml:space="preserve">II </w:t>
            </w:r>
            <w:r w:rsidRPr="0049303F">
              <w:t>кв.</w:t>
            </w:r>
          </w:p>
          <w:p w:rsidR="008542C0" w:rsidRPr="0049303F" w:rsidRDefault="008542C0" w:rsidP="004E3ED5"/>
          <w:p w:rsidR="008542C0" w:rsidRPr="0049303F" w:rsidRDefault="008542C0" w:rsidP="004E3ED5"/>
          <w:p w:rsidR="008542C0" w:rsidRPr="0049303F" w:rsidRDefault="008542C0" w:rsidP="004E3ED5">
            <w:r w:rsidRPr="000E3356">
              <w:rPr>
                <w:lang w:val="en-US"/>
              </w:rPr>
              <w:t xml:space="preserve">II </w:t>
            </w:r>
            <w:r w:rsidRPr="0049303F">
              <w:t>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49303F" w:rsidRDefault="008542C0" w:rsidP="00FB6EB2"/>
        </w:tc>
        <w:tc>
          <w:tcPr>
            <w:tcW w:w="3118" w:type="dxa"/>
          </w:tcPr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1 сентября – День знаний 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«Здравствуй, страна знаний»</w:t>
            </w: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урок знаний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СОШ№1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4E3ED5">
            <w:r w:rsidRPr="000E3356">
              <w:rPr>
                <w:lang w:val="en-US"/>
              </w:rPr>
              <w:t xml:space="preserve">III </w:t>
            </w:r>
            <w:r w:rsidRPr="0049303F">
              <w:t>кв.</w:t>
            </w:r>
          </w:p>
          <w:p w:rsidR="008542C0" w:rsidRPr="0049303F" w:rsidRDefault="008542C0" w:rsidP="004E3ED5"/>
        </w:tc>
      </w:tr>
      <w:tr w:rsidR="008542C0" w:rsidRPr="0049303F" w:rsidTr="000E3356">
        <w:tc>
          <w:tcPr>
            <w:tcW w:w="2235" w:type="dxa"/>
            <w:vMerge/>
          </w:tcPr>
          <w:p w:rsidR="008542C0" w:rsidRPr="0049303F" w:rsidRDefault="008542C0" w:rsidP="00FB6EB2"/>
        </w:tc>
        <w:tc>
          <w:tcPr>
            <w:tcW w:w="3118" w:type="dxa"/>
          </w:tcPr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3 сентября – День солидарности в борьбе с терроризмом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«Под прицелом терроризма»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"Мы помним…"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49303F" w:rsidRDefault="008542C0" w:rsidP="000E3356">
            <w:pPr>
              <w:jc w:val="both"/>
            </w:pPr>
            <w:r w:rsidRPr="0049303F">
              <w:t>урок – предупреждение</w:t>
            </w: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  <w:r w:rsidRPr="0049303F">
              <w:t>выставка - мольба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Гимназия №1</w:t>
            </w:r>
          </w:p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4E3ED5"/>
          <w:p w:rsidR="008542C0" w:rsidRPr="0049303F" w:rsidRDefault="008542C0" w:rsidP="004E3ED5"/>
          <w:p w:rsidR="008542C0" w:rsidRPr="0049303F" w:rsidRDefault="008542C0" w:rsidP="004E3ED5"/>
          <w:p w:rsidR="008542C0" w:rsidRPr="0049303F" w:rsidRDefault="008542C0" w:rsidP="004E3ED5">
            <w:r w:rsidRPr="0049303F">
              <w:t>ЦРБ</w:t>
            </w:r>
          </w:p>
          <w:p w:rsidR="008542C0" w:rsidRPr="0049303F" w:rsidRDefault="008542C0" w:rsidP="004E3ED5"/>
          <w:p w:rsidR="008542C0" w:rsidRPr="0049303F" w:rsidRDefault="008542C0" w:rsidP="005B0182"/>
          <w:p w:rsidR="008542C0" w:rsidRPr="0049303F" w:rsidRDefault="008542C0" w:rsidP="005B0182">
            <w:r w:rsidRPr="0049303F"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4E3ED5">
            <w:r w:rsidRPr="000E3356">
              <w:rPr>
                <w:lang w:val="en-US"/>
              </w:rPr>
              <w:t xml:space="preserve">III </w:t>
            </w:r>
            <w:r w:rsidRPr="0049303F">
              <w:t>кв.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5B0182">
            <w:r w:rsidRPr="000E3356">
              <w:rPr>
                <w:lang w:val="en-US"/>
              </w:rPr>
              <w:t xml:space="preserve">III </w:t>
            </w:r>
            <w:r w:rsidRPr="0049303F">
              <w:t>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49303F" w:rsidRDefault="008542C0" w:rsidP="00FB6EB2"/>
        </w:tc>
        <w:tc>
          <w:tcPr>
            <w:tcW w:w="3118" w:type="dxa"/>
          </w:tcPr>
          <w:p w:rsidR="008542C0" w:rsidRPr="000E3356" w:rsidRDefault="008542C0" w:rsidP="000E335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200-летие Отечественной войны 1812 года, Бородинской битвы. </w:t>
            </w:r>
          </w:p>
          <w:p w:rsidR="008542C0" w:rsidRPr="000E3356" w:rsidRDefault="008542C0" w:rsidP="000E335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 xml:space="preserve">«И вечной памятью двенадцатого года» </w:t>
            </w:r>
          </w:p>
          <w:p w:rsidR="008542C0" w:rsidRPr="000E3356" w:rsidRDefault="008542C0" w:rsidP="000E335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8542C0" w:rsidRPr="0049303F" w:rsidRDefault="008542C0" w:rsidP="000E3356">
            <w:pPr>
              <w:spacing w:before="100" w:beforeAutospacing="1" w:after="100" w:afterAutospacing="1"/>
            </w:pPr>
            <w:r w:rsidRPr="0049303F">
              <w:t>"Год славы России - 1812-ый"</w:t>
            </w:r>
          </w:p>
          <w:p w:rsidR="008542C0" w:rsidRPr="000E3356" w:rsidRDefault="008542C0" w:rsidP="000E335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49303F">
              <w:t>Галерея героев Отечественной войны 1812 года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Художественно-исторический экскурс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виртуальная выставка на сайте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 - посвящение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СОШ№ 2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A65BC5">
            <w:r w:rsidRPr="0049303F">
              <w:t>сайт</w:t>
            </w:r>
          </w:p>
          <w:p w:rsidR="008542C0" w:rsidRPr="0049303F" w:rsidRDefault="008542C0" w:rsidP="00A65BC5"/>
          <w:p w:rsidR="008542C0" w:rsidRPr="0049303F" w:rsidRDefault="008542C0" w:rsidP="00A65BC5"/>
          <w:p w:rsidR="008542C0" w:rsidRPr="0049303F" w:rsidRDefault="008542C0" w:rsidP="00A65BC5"/>
          <w:p w:rsidR="008542C0" w:rsidRPr="0049303F" w:rsidRDefault="008542C0" w:rsidP="00A65BC5"/>
          <w:p w:rsidR="008542C0" w:rsidRPr="0049303F" w:rsidRDefault="008542C0" w:rsidP="00A65BC5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5B0182"/>
          <w:p w:rsidR="008542C0" w:rsidRPr="0049303F" w:rsidRDefault="008542C0" w:rsidP="005B0182">
            <w:r w:rsidRPr="0049303F">
              <w:t>ЦРБ</w:t>
            </w:r>
          </w:p>
          <w:p w:rsidR="008542C0" w:rsidRPr="0049303F" w:rsidRDefault="008542C0" w:rsidP="005B0182"/>
          <w:p w:rsidR="008542C0" w:rsidRPr="0049303F" w:rsidRDefault="008542C0" w:rsidP="005B0182"/>
          <w:p w:rsidR="008542C0" w:rsidRPr="0049303F" w:rsidRDefault="008542C0" w:rsidP="005B0182"/>
          <w:p w:rsidR="008542C0" w:rsidRPr="0049303F" w:rsidRDefault="008542C0" w:rsidP="005B0182"/>
          <w:p w:rsidR="008542C0" w:rsidRPr="0049303F" w:rsidRDefault="008542C0" w:rsidP="005B0182">
            <w:r w:rsidRPr="0049303F">
              <w:t>ЦРБ</w:t>
            </w:r>
          </w:p>
          <w:p w:rsidR="008542C0" w:rsidRPr="0049303F" w:rsidRDefault="008542C0" w:rsidP="005B0182"/>
          <w:p w:rsidR="008542C0" w:rsidRPr="0049303F" w:rsidRDefault="008542C0" w:rsidP="005B0182"/>
          <w:p w:rsidR="008542C0" w:rsidRPr="0049303F" w:rsidRDefault="008542C0" w:rsidP="005B0182"/>
          <w:p w:rsidR="008542C0" w:rsidRPr="0049303F" w:rsidRDefault="008542C0" w:rsidP="005B0182"/>
          <w:p w:rsidR="008542C0" w:rsidRPr="0049303F" w:rsidRDefault="008542C0" w:rsidP="005B0182">
            <w:r w:rsidRPr="0049303F"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5B0182">
            <w:r w:rsidRPr="000E3356">
              <w:rPr>
                <w:lang w:val="en-US"/>
              </w:rPr>
              <w:t>III</w:t>
            </w:r>
            <w:r w:rsidRPr="0049303F">
              <w:t xml:space="preserve"> кв.</w:t>
            </w:r>
          </w:p>
          <w:p w:rsidR="008542C0" w:rsidRPr="0049303F" w:rsidRDefault="008542C0" w:rsidP="005B0182"/>
          <w:p w:rsidR="008542C0" w:rsidRPr="0049303F" w:rsidRDefault="008542C0" w:rsidP="005B0182"/>
          <w:p w:rsidR="008542C0" w:rsidRPr="0049303F" w:rsidRDefault="008542C0" w:rsidP="005B0182"/>
          <w:p w:rsidR="008542C0" w:rsidRPr="0049303F" w:rsidRDefault="008542C0" w:rsidP="005B0182"/>
          <w:p w:rsidR="008542C0" w:rsidRPr="0049303F" w:rsidRDefault="008542C0" w:rsidP="005B0182">
            <w:r w:rsidRPr="000E3356">
              <w:rPr>
                <w:lang w:val="en-US"/>
              </w:rPr>
              <w:t>III</w:t>
            </w:r>
            <w:r w:rsidRPr="0049303F">
              <w:t xml:space="preserve"> кв.</w:t>
            </w:r>
          </w:p>
          <w:p w:rsidR="008542C0" w:rsidRPr="0049303F" w:rsidRDefault="008542C0" w:rsidP="005B0182"/>
          <w:p w:rsidR="008542C0" w:rsidRPr="0049303F" w:rsidRDefault="008542C0" w:rsidP="005B0182"/>
          <w:p w:rsidR="008542C0" w:rsidRPr="0049303F" w:rsidRDefault="008542C0" w:rsidP="005B0182"/>
          <w:p w:rsidR="008542C0" w:rsidRPr="0049303F" w:rsidRDefault="008542C0" w:rsidP="005B0182"/>
          <w:p w:rsidR="008542C0" w:rsidRPr="0049303F" w:rsidRDefault="008542C0" w:rsidP="005B0182">
            <w:r w:rsidRPr="000E3356">
              <w:rPr>
                <w:lang w:val="en-US"/>
              </w:rPr>
              <w:t>III</w:t>
            </w:r>
            <w:r w:rsidRPr="0049303F">
              <w:t xml:space="preserve"> кв.</w:t>
            </w:r>
          </w:p>
          <w:p w:rsidR="008542C0" w:rsidRPr="0049303F" w:rsidRDefault="008542C0" w:rsidP="005B0182"/>
          <w:p w:rsidR="008542C0" w:rsidRPr="0049303F" w:rsidRDefault="008542C0" w:rsidP="005B0182"/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 w:val="restart"/>
          </w:tcPr>
          <w:p w:rsidR="008542C0" w:rsidRPr="0049303F" w:rsidRDefault="008542C0" w:rsidP="00FB6EB2"/>
        </w:tc>
        <w:tc>
          <w:tcPr>
            <w:tcW w:w="3118" w:type="dxa"/>
          </w:tcPr>
          <w:p w:rsidR="008542C0" w:rsidRPr="000E3356" w:rsidRDefault="008542C0" w:rsidP="0065181A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65181A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1 октября – День пожилого человека</w:t>
            </w:r>
          </w:p>
          <w:p w:rsidR="008542C0" w:rsidRPr="000E3356" w:rsidRDefault="008542C0" w:rsidP="0065181A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65181A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«Нам годы не беда, коль душа молода»</w:t>
            </w:r>
          </w:p>
          <w:p w:rsidR="008542C0" w:rsidRPr="000E3356" w:rsidRDefault="008542C0" w:rsidP="0065181A">
            <w:pPr>
              <w:rPr>
                <w:b/>
                <w:sz w:val="28"/>
                <w:szCs w:val="28"/>
              </w:rPr>
            </w:pPr>
          </w:p>
          <w:p w:rsidR="008542C0" w:rsidRPr="0049303F" w:rsidRDefault="008542C0" w:rsidP="00847CB1">
            <w:r w:rsidRPr="0049303F">
              <w:t>«Лет до ста расти – жить без старости»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вечерние посиделки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 - праздник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ЦРБ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</w:tc>
      </w:tr>
      <w:tr w:rsidR="008542C0" w:rsidRPr="0049303F" w:rsidTr="000E3356">
        <w:tc>
          <w:tcPr>
            <w:tcW w:w="2235" w:type="dxa"/>
            <w:vMerge/>
          </w:tcPr>
          <w:p w:rsidR="008542C0" w:rsidRPr="0049303F" w:rsidRDefault="008542C0" w:rsidP="00FB6EB2"/>
        </w:tc>
        <w:tc>
          <w:tcPr>
            <w:tcW w:w="3118" w:type="dxa"/>
          </w:tcPr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4 ноября – День народного 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Единства(400 лет)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49303F" w:rsidRDefault="008542C0" w:rsidP="00890851">
            <w:r w:rsidRPr="0049303F">
              <w:t>«Сила России  - в единстве народов»</w:t>
            </w:r>
          </w:p>
          <w:p w:rsidR="008542C0" w:rsidRPr="000E3356" w:rsidRDefault="008542C0" w:rsidP="0065181A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65181A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65181A">
            <w:pPr>
              <w:rPr>
                <w:b/>
                <w:sz w:val="28"/>
                <w:szCs w:val="28"/>
              </w:rPr>
            </w:pPr>
            <w:r w:rsidRPr="0049303F">
              <w:t>"Одной земли одна семья":</w:t>
            </w: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49303F" w:rsidRDefault="008542C0" w:rsidP="000E3356">
            <w:pPr>
              <w:jc w:val="both"/>
            </w:pPr>
            <w:r w:rsidRPr="0049303F">
              <w:t>театрализованная библиопостановка</w:t>
            </w: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  <w:r w:rsidRPr="0049303F">
              <w:t>выставка - история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790FDB">
            <w:r w:rsidRPr="0049303F">
              <w:t>СОШ№ 1</w:t>
            </w:r>
          </w:p>
          <w:p w:rsidR="008542C0" w:rsidRPr="0049303F" w:rsidRDefault="008542C0" w:rsidP="00790FDB"/>
          <w:p w:rsidR="008542C0" w:rsidRPr="0049303F" w:rsidRDefault="008542C0" w:rsidP="00790FDB"/>
          <w:p w:rsidR="008542C0" w:rsidRPr="0049303F" w:rsidRDefault="008542C0" w:rsidP="00790FDB"/>
          <w:p w:rsidR="008542C0" w:rsidRPr="0049303F" w:rsidRDefault="008542C0" w:rsidP="00790FDB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ЦРБ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</w:tc>
      </w:tr>
      <w:tr w:rsidR="008542C0" w:rsidRPr="0049303F" w:rsidTr="000E3356">
        <w:tc>
          <w:tcPr>
            <w:tcW w:w="2235" w:type="dxa"/>
            <w:vMerge/>
          </w:tcPr>
          <w:p w:rsidR="008542C0" w:rsidRPr="0049303F" w:rsidRDefault="008542C0" w:rsidP="00FB6EB2"/>
        </w:tc>
        <w:tc>
          <w:tcPr>
            <w:tcW w:w="3118" w:type="dxa"/>
          </w:tcPr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16 ноября – Международный день толерантности.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«Мы разные – в этом наше богатство, мы вместе – в этом наша сила»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«Все разные - все равные!»;</w:t>
            </w: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49303F" w:rsidRDefault="008542C0" w:rsidP="000E3356">
            <w:pPr>
              <w:jc w:val="both"/>
            </w:pPr>
            <w:r w:rsidRPr="0049303F">
              <w:t>Урок взаимопони-мания</w:t>
            </w: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</w:p>
          <w:p w:rsidR="008542C0" w:rsidRPr="0049303F" w:rsidRDefault="008542C0" w:rsidP="000E3356">
            <w:pPr>
              <w:jc w:val="both"/>
            </w:pPr>
            <w:r w:rsidRPr="0049303F">
              <w:t>Выставка-раздумье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790FDB">
            <w:r w:rsidRPr="0049303F">
              <w:t>все группы</w:t>
            </w:r>
          </w:p>
          <w:p w:rsidR="008542C0" w:rsidRPr="0049303F" w:rsidRDefault="008542C0" w:rsidP="00790FDB"/>
          <w:p w:rsidR="008542C0" w:rsidRPr="0049303F" w:rsidRDefault="008542C0" w:rsidP="00790FDB"/>
          <w:p w:rsidR="008542C0" w:rsidRPr="0049303F" w:rsidRDefault="008542C0" w:rsidP="00790FDB"/>
          <w:p w:rsidR="008542C0" w:rsidRPr="0049303F" w:rsidRDefault="008542C0" w:rsidP="00790FDB"/>
          <w:p w:rsidR="008542C0" w:rsidRPr="0049303F" w:rsidRDefault="008542C0" w:rsidP="00790FDB"/>
          <w:p w:rsidR="008542C0" w:rsidRPr="0049303F" w:rsidRDefault="008542C0" w:rsidP="00790FDB"/>
          <w:p w:rsidR="008542C0" w:rsidRPr="0049303F" w:rsidRDefault="008542C0" w:rsidP="00790FDB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ЦРБ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</w:tc>
      </w:tr>
      <w:tr w:rsidR="008542C0" w:rsidRPr="0049303F" w:rsidTr="000E3356">
        <w:tc>
          <w:tcPr>
            <w:tcW w:w="2235" w:type="dxa"/>
            <w:vMerge/>
          </w:tcPr>
          <w:p w:rsidR="008542C0" w:rsidRPr="0049303F" w:rsidRDefault="008542C0" w:rsidP="00FB6EB2"/>
        </w:tc>
        <w:tc>
          <w:tcPr>
            <w:tcW w:w="3118" w:type="dxa"/>
          </w:tcPr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25 – ноября – День матери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49303F" w:rsidRDefault="008542C0" w:rsidP="00A57EB5">
            <w:r w:rsidRPr="0049303F">
              <w:t>«Белый свет сердцем матери согрет»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«Поклон вам, матери России!»</w:t>
            </w: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литературный салон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 – чевствование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Гимназия№1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 xml:space="preserve">все группы </w:t>
            </w:r>
          </w:p>
          <w:p w:rsidR="008542C0" w:rsidRPr="0049303F" w:rsidRDefault="008542C0" w:rsidP="00FB6EB2"/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ЦРБ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ЦРБ</w:t>
            </w:r>
          </w:p>
          <w:p w:rsidR="008542C0" w:rsidRPr="0049303F" w:rsidRDefault="008542C0" w:rsidP="00FB6EB2"/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</w:tc>
      </w:tr>
      <w:tr w:rsidR="008542C0" w:rsidRPr="0049303F" w:rsidTr="000E3356">
        <w:tc>
          <w:tcPr>
            <w:tcW w:w="2235" w:type="dxa"/>
            <w:vMerge w:val="restart"/>
          </w:tcPr>
          <w:p w:rsidR="008542C0" w:rsidRPr="0049303F" w:rsidRDefault="008542C0" w:rsidP="00FB6EB2"/>
        </w:tc>
        <w:tc>
          <w:tcPr>
            <w:tcW w:w="3118" w:type="dxa"/>
          </w:tcPr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3 декабря – День инвалидов 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49303F" w:rsidRDefault="008542C0" w:rsidP="00F23C38">
            <w:r w:rsidRPr="000E3356">
              <w:rPr>
                <w:sz w:val="28"/>
                <w:szCs w:val="28"/>
              </w:rPr>
              <w:t>«</w:t>
            </w:r>
            <w:r w:rsidRPr="000E3356">
              <w:rPr>
                <w:bCs/>
              </w:rPr>
              <w:t>Возможности</w:t>
            </w:r>
            <w:r w:rsidRPr="0049303F">
              <w:t xml:space="preserve"> – </w:t>
            </w:r>
            <w:r w:rsidRPr="000E3356">
              <w:rPr>
                <w:bCs/>
              </w:rPr>
              <w:t>ограничены</w:t>
            </w:r>
            <w:r w:rsidRPr="0049303F">
              <w:t>, способности – безграничны»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 – сочувствие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ЦРБ</w:t>
            </w:r>
          </w:p>
          <w:p w:rsidR="008542C0" w:rsidRPr="0049303F" w:rsidRDefault="008542C0" w:rsidP="00FB6EB2"/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</w:tc>
      </w:tr>
      <w:tr w:rsidR="008542C0" w:rsidRPr="0049303F" w:rsidTr="000E3356">
        <w:tc>
          <w:tcPr>
            <w:tcW w:w="2235" w:type="dxa"/>
            <w:vMerge/>
          </w:tcPr>
          <w:p w:rsidR="008542C0" w:rsidRPr="0049303F" w:rsidRDefault="008542C0" w:rsidP="00FB6EB2"/>
        </w:tc>
        <w:tc>
          <w:tcPr>
            <w:tcW w:w="3118" w:type="dxa"/>
          </w:tcPr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12 декабря – День Конституции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  <w:p w:rsidR="008542C0" w:rsidRPr="0049303F" w:rsidRDefault="008542C0" w:rsidP="000E3356">
            <w:pPr>
              <w:jc w:val="both"/>
            </w:pPr>
            <w:r w:rsidRPr="0049303F">
              <w:t>«Конституция – надежный щит прав человека»</w:t>
            </w:r>
          </w:p>
          <w:p w:rsidR="008542C0" w:rsidRPr="000E3356" w:rsidRDefault="008542C0" w:rsidP="000E33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выставка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C85934">
            <w:r w:rsidRPr="0049303F">
              <w:t>ЦРБ</w:t>
            </w:r>
          </w:p>
          <w:p w:rsidR="008542C0" w:rsidRPr="0049303F" w:rsidRDefault="008542C0" w:rsidP="00FB6EB2"/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</w:tc>
      </w:tr>
      <w:tr w:rsidR="008542C0" w:rsidRPr="0049303F" w:rsidTr="000E3356">
        <w:tc>
          <w:tcPr>
            <w:tcW w:w="2235" w:type="dxa"/>
            <w:vMerge/>
          </w:tcPr>
          <w:p w:rsidR="008542C0" w:rsidRPr="0049303F" w:rsidRDefault="008542C0" w:rsidP="00FB6EB2"/>
        </w:tc>
        <w:tc>
          <w:tcPr>
            <w:tcW w:w="3118" w:type="dxa"/>
          </w:tcPr>
          <w:p w:rsidR="008542C0" w:rsidRPr="000E3356" w:rsidRDefault="008542C0" w:rsidP="00F33BE1">
            <w:pPr>
              <w:rPr>
                <w:b/>
              </w:rPr>
            </w:pPr>
            <w:r w:rsidRPr="000E3356">
              <w:rPr>
                <w:b/>
              </w:rPr>
              <w:t>«Я живу на Российской земле»</w:t>
            </w: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49303F">
              <w:t>Творческий конкурс</w:t>
            </w:r>
          </w:p>
        </w:tc>
        <w:tc>
          <w:tcPr>
            <w:tcW w:w="1418" w:type="dxa"/>
          </w:tcPr>
          <w:p w:rsidR="008542C0" w:rsidRPr="0049303F" w:rsidRDefault="008542C0" w:rsidP="00F33BE1">
            <w:r w:rsidRPr="0049303F">
              <w:t>все группы</w:t>
            </w:r>
          </w:p>
          <w:p w:rsidR="008542C0" w:rsidRPr="0049303F" w:rsidRDefault="008542C0" w:rsidP="00F33BE1"/>
        </w:tc>
        <w:tc>
          <w:tcPr>
            <w:tcW w:w="1417" w:type="dxa"/>
          </w:tcPr>
          <w:p w:rsidR="008542C0" w:rsidRPr="0049303F" w:rsidRDefault="008542C0" w:rsidP="00F33BE1">
            <w:r w:rsidRPr="0049303F">
              <w:t>ЦРБ</w:t>
            </w:r>
          </w:p>
          <w:p w:rsidR="008542C0" w:rsidRPr="0049303F" w:rsidRDefault="008542C0" w:rsidP="00F33BE1"/>
        </w:tc>
        <w:tc>
          <w:tcPr>
            <w:tcW w:w="851" w:type="dxa"/>
          </w:tcPr>
          <w:p w:rsidR="008542C0" w:rsidRPr="0049303F" w:rsidRDefault="008542C0" w:rsidP="00F33BE1">
            <w:r w:rsidRPr="000E3356">
              <w:rPr>
                <w:lang w:val="en-US"/>
              </w:rPr>
              <w:t xml:space="preserve">II </w:t>
            </w:r>
            <w:r w:rsidRPr="0049303F">
              <w:t>кв.</w:t>
            </w:r>
          </w:p>
          <w:p w:rsidR="008542C0" w:rsidRPr="0049303F" w:rsidRDefault="008542C0" w:rsidP="00F33BE1"/>
        </w:tc>
      </w:tr>
      <w:tr w:rsidR="008542C0" w:rsidRPr="0049303F" w:rsidTr="000E3356">
        <w:trPr>
          <w:trHeight w:val="644"/>
        </w:trPr>
        <w:tc>
          <w:tcPr>
            <w:tcW w:w="2235" w:type="dxa"/>
            <w:vMerge/>
          </w:tcPr>
          <w:p w:rsidR="008542C0" w:rsidRPr="0049303F" w:rsidRDefault="008542C0" w:rsidP="00FB6EB2"/>
        </w:tc>
        <w:tc>
          <w:tcPr>
            <w:tcW w:w="3118" w:type="dxa"/>
          </w:tcPr>
          <w:p w:rsidR="008542C0" w:rsidRPr="000E3356" w:rsidRDefault="008542C0" w:rsidP="00FB6EB2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История Российской государственности</w:t>
            </w: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49303F" w:rsidRDefault="008542C0" w:rsidP="000E3356">
            <w:pPr>
              <w:jc w:val="both"/>
            </w:pPr>
            <w:r w:rsidRPr="000E3356">
              <w:rPr>
                <w:sz w:val="28"/>
                <w:szCs w:val="28"/>
              </w:rPr>
              <w:t>стенд</w:t>
            </w:r>
            <w:r w:rsidRPr="0049303F">
              <w:t xml:space="preserve"> </w:t>
            </w:r>
          </w:p>
          <w:p w:rsidR="008542C0" w:rsidRPr="0049303F" w:rsidRDefault="008542C0" w:rsidP="000E3356">
            <w:pPr>
              <w:jc w:val="both"/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  <w:p w:rsidR="008542C0" w:rsidRPr="0049303F" w:rsidRDefault="008542C0" w:rsidP="00FB6EB2"/>
          <w:p w:rsidR="008542C0" w:rsidRPr="0049303F" w:rsidRDefault="008542C0" w:rsidP="00AA06A0"/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>
            <w:r w:rsidRPr="0049303F">
              <w:t>ЦРБ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AA06A0"/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>
            <w:r w:rsidRPr="0049303F">
              <w:t>весь год</w:t>
            </w:r>
          </w:p>
          <w:p w:rsidR="008542C0" w:rsidRPr="0049303F" w:rsidRDefault="008542C0" w:rsidP="00FB6EB2"/>
          <w:p w:rsidR="008542C0" w:rsidRPr="0049303F" w:rsidRDefault="008542C0" w:rsidP="00AA06A0"/>
          <w:p w:rsidR="008542C0" w:rsidRPr="0049303F" w:rsidRDefault="008542C0" w:rsidP="00AA06A0"/>
        </w:tc>
      </w:tr>
      <w:tr w:rsidR="008542C0" w:rsidRPr="0049303F" w:rsidTr="000E3356">
        <w:tc>
          <w:tcPr>
            <w:tcW w:w="2235" w:type="dxa"/>
            <w:vMerge w:val="restart"/>
          </w:tcPr>
          <w:p w:rsidR="008542C0" w:rsidRPr="0049303F" w:rsidRDefault="008542C0" w:rsidP="00FB6EB2">
            <w:r w:rsidRPr="000E3356">
              <w:rPr>
                <w:sz w:val="28"/>
                <w:szCs w:val="28"/>
                <w:lang w:val="en-US"/>
              </w:rPr>
              <w:t>III</w:t>
            </w:r>
            <w:r w:rsidRPr="000E3356">
              <w:rPr>
                <w:sz w:val="28"/>
                <w:szCs w:val="28"/>
              </w:rPr>
              <w:t xml:space="preserve"> Удовлетворение познавательных и самообразовательных потребностей читателей</w:t>
            </w:r>
          </w:p>
        </w:tc>
        <w:tc>
          <w:tcPr>
            <w:tcW w:w="3118" w:type="dxa"/>
          </w:tcPr>
          <w:p w:rsidR="008542C0" w:rsidRPr="000E3356" w:rsidRDefault="008542C0" w:rsidP="0089066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«Кружево  возвышенных чувств» (вязание крючком и на спицах)</w:t>
            </w:r>
          </w:p>
        </w:tc>
        <w:tc>
          <w:tcPr>
            <w:tcW w:w="2126" w:type="dxa"/>
          </w:tcPr>
          <w:p w:rsidR="008542C0" w:rsidRPr="000E3356" w:rsidRDefault="008542C0" w:rsidP="00A6560F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выставка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A6560F">
            <w:r w:rsidRPr="0049303F">
              <w:t>ЦРБ</w:t>
            </w:r>
          </w:p>
          <w:p w:rsidR="008542C0" w:rsidRPr="0049303F" w:rsidRDefault="008542C0" w:rsidP="00FB6EB2"/>
        </w:tc>
        <w:tc>
          <w:tcPr>
            <w:tcW w:w="851" w:type="dxa"/>
          </w:tcPr>
          <w:p w:rsidR="008542C0" w:rsidRPr="0049303F" w:rsidRDefault="008542C0" w:rsidP="00A6560F">
            <w:r w:rsidRPr="000E3356">
              <w:rPr>
                <w:lang w:val="en-US"/>
              </w:rPr>
              <w:t xml:space="preserve">I </w:t>
            </w:r>
            <w:r w:rsidRPr="0049303F">
              <w:t>кв.</w:t>
            </w:r>
          </w:p>
          <w:p w:rsidR="008542C0" w:rsidRPr="0049303F" w:rsidRDefault="008542C0" w:rsidP="00667C27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F87C1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«И каждой профессии – слава и честь»</w:t>
            </w:r>
          </w:p>
          <w:p w:rsidR="008542C0" w:rsidRPr="000E3356" w:rsidRDefault="008542C0" w:rsidP="00F87C16">
            <w:pPr>
              <w:rPr>
                <w:sz w:val="28"/>
                <w:szCs w:val="28"/>
              </w:rPr>
            </w:pPr>
          </w:p>
          <w:p w:rsidR="008542C0" w:rsidRPr="000E3356" w:rsidRDefault="008542C0" w:rsidP="00F87C16">
            <w:pPr>
              <w:rPr>
                <w:sz w:val="28"/>
                <w:szCs w:val="28"/>
              </w:rPr>
            </w:pPr>
          </w:p>
          <w:p w:rsidR="008542C0" w:rsidRPr="000E3356" w:rsidRDefault="008542C0" w:rsidP="00F87C16">
            <w:pPr>
              <w:rPr>
                <w:sz w:val="28"/>
                <w:szCs w:val="28"/>
              </w:rPr>
            </w:pPr>
          </w:p>
          <w:p w:rsidR="008542C0" w:rsidRPr="000E3356" w:rsidRDefault="008542C0" w:rsidP="00F87C16">
            <w:pPr>
              <w:rPr>
                <w:sz w:val="28"/>
                <w:szCs w:val="28"/>
              </w:rPr>
            </w:pPr>
          </w:p>
          <w:p w:rsidR="008542C0" w:rsidRPr="000E3356" w:rsidRDefault="008542C0" w:rsidP="00F87C16">
            <w:pPr>
              <w:rPr>
                <w:sz w:val="28"/>
                <w:szCs w:val="28"/>
              </w:rPr>
            </w:pPr>
          </w:p>
          <w:p w:rsidR="008542C0" w:rsidRPr="000E3356" w:rsidRDefault="008542C0" w:rsidP="00F87C16">
            <w:pPr>
              <w:rPr>
                <w:sz w:val="28"/>
                <w:szCs w:val="28"/>
              </w:rPr>
            </w:pPr>
          </w:p>
          <w:p w:rsidR="008542C0" w:rsidRPr="000E3356" w:rsidRDefault="008542C0" w:rsidP="00F87C1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"Найди свой путь"</w:t>
            </w:r>
          </w:p>
          <w:p w:rsidR="008542C0" w:rsidRPr="000E3356" w:rsidRDefault="008542C0" w:rsidP="00F87C1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 xml:space="preserve">Урок-тренинг 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с приглашением специалиста Центра занятости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color w:val="000000"/>
              </w:rPr>
              <w:t>Выставка- адвайзер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>
            <w:r w:rsidRPr="0049303F">
              <w:t>СОШ№1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>
            <w:r w:rsidRPr="0049303F">
              <w:t>ЦРБ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ЦРБ</w:t>
            </w:r>
          </w:p>
          <w:p w:rsidR="008542C0" w:rsidRPr="0049303F" w:rsidRDefault="008542C0" w:rsidP="00FB6EB2"/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 xml:space="preserve">II </w:t>
            </w:r>
            <w:r w:rsidRPr="0049303F">
              <w:t>кв.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 xml:space="preserve">II </w:t>
            </w:r>
            <w:r w:rsidRPr="0049303F">
              <w:t>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983EB4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ab/>
            </w:r>
          </w:p>
          <w:p w:rsidR="008542C0" w:rsidRPr="000E3356" w:rsidRDefault="008542C0" w:rsidP="00983EB4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«Профессия на всю жизнь»</w:t>
            </w:r>
          </w:p>
          <w:p w:rsidR="008542C0" w:rsidRPr="000E3356" w:rsidRDefault="008542C0" w:rsidP="00983EB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667C27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 xml:space="preserve">Цикл бесед и обзоров 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667C27">
            <w:r w:rsidRPr="0049303F">
              <w:t>СОШ№1</w:t>
            </w:r>
          </w:p>
          <w:p w:rsidR="008542C0" w:rsidRPr="0049303F" w:rsidRDefault="008542C0" w:rsidP="00667C27">
            <w:r w:rsidRPr="0049303F">
              <w:t>СОШ№2</w:t>
            </w:r>
          </w:p>
          <w:p w:rsidR="008542C0" w:rsidRPr="0049303F" w:rsidRDefault="008542C0" w:rsidP="00667C27">
            <w:r w:rsidRPr="0049303F">
              <w:t>СОШ№5</w:t>
            </w:r>
          </w:p>
          <w:p w:rsidR="008542C0" w:rsidRPr="0049303F" w:rsidRDefault="008542C0" w:rsidP="00FB6EB2">
            <w:r w:rsidRPr="0049303F">
              <w:t>Гимназия №1</w:t>
            </w:r>
          </w:p>
        </w:tc>
        <w:tc>
          <w:tcPr>
            <w:tcW w:w="1417" w:type="dxa"/>
          </w:tcPr>
          <w:p w:rsidR="008542C0" w:rsidRPr="0049303F" w:rsidRDefault="008542C0" w:rsidP="00667C27"/>
          <w:p w:rsidR="008542C0" w:rsidRPr="0049303F" w:rsidRDefault="008542C0" w:rsidP="00667C27">
            <w:r w:rsidRPr="0049303F">
              <w:t>ЦРБ</w:t>
            </w:r>
          </w:p>
          <w:p w:rsidR="008542C0" w:rsidRPr="0049303F" w:rsidRDefault="008542C0" w:rsidP="00FB6EB2"/>
        </w:tc>
        <w:tc>
          <w:tcPr>
            <w:tcW w:w="851" w:type="dxa"/>
          </w:tcPr>
          <w:p w:rsidR="008542C0" w:rsidRPr="0049303F" w:rsidRDefault="008542C0" w:rsidP="00667C27"/>
          <w:p w:rsidR="008542C0" w:rsidRPr="0049303F" w:rsidRDefault="008542C0" w:rsidP="00667C27">
            <w:r w:rsidRPr="000E3356">
              <w:rPr>
                <w:lang w:val="en-US"/>
              </w:rPr>
              <w:t xml:space="preserve">II </w:t>
            </w:r>
            <w:r w:rsidRPr="0049303F">
              <w:t>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286842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90 лет назад (1922) вышел первый номер журнала «Крестьянка».</w:t>
            </w:r>
          </w:p>
          <w:p w:rsidR="008542C0" w:rsidRPr="000E3356" w:rsidRDefault="008542C0" w:rsidP="00286842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28684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«Барышня крестьянка или 90 лет российскому глянцу »</w:t>
            </w: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Выставка-демонстрация</w:t>
            </w:r>
          </w:p>
        </w:tc>
        <w:tc>
          <w:tcPr>
            <w:tcW w:w="1418" w:type="dxa"/>
          </w:tcPr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>
            <w:r w:rsidRPr="0049303F">
              <w:t>ЦРБ</w:t>
            </w:r>
          </w:p>
          <w:p w:rsidR="008542C0" w:rsidRPr="0049303F" w:rsidRDefault="008542C0" w:rsidP="00286842"/>
        </w:tc>
        <w:tc>
          <w:tcPr>
            <w:tcW w:w="851" w:type="dxa"/>
          </w:tcPr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>
            <w:r w:rsidRPr="000E3356">
              <w:rPr>
                <w:lang w:val="en-US"/>
              </w:rPr>
              <w:t xml:space="preserve">III </w:t>
            </w:r>
            <w:r w:rsidRPr="0049303F">
              <w:t>кв.</w:t>
            </w:r>
          </w:p>
          <w:p w:rsidR="008542C0" w:rsidRPr="0049303F" w:rsidRDefault="008542C0" w:rsidP="00286842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49303F" w:rsidRDefault="008542C0" w:rsidP="000E3356">
            <w:pPr>
              <w:pStyle w:val="style27"/>
              <w:snapToGrid w:val="0"/>
              <w:ind w:left="5" w:hanging="14"/>
              <w:jc w:val="both"/>
              <w:rPr>
                <w:rStyle w:val="fontstyle40"/>
              </w:rPr>
            </w:pPr>
            <w:r w:rsidRPr="0049303F">
              <w:rPr>
                <w:rStyle w:val="fontstyle40"/>
              </w:rPr>
              <w:t>«Хочу все знать: первые изобретения человечества»</w:t>
            </w:r>
          </w:p>
          <w:p w:rsidR="008542C0" w:rsidRPr="0049303F" w:rsidRDefault="008542C0" w:rsidP="000E3356">
            <w:pPr>
              <w:pStyle w:val="style27"/>
              <w:snapToGrid w:val="0"/>
              <w:ind w:left="5" w:hanging="14"/>
              <w:jc w:val="both"/>
            </w:pPr>
          </w:p>
          <w:p w:rsidR="008542C0" w:rsidRPr="000E3356" w:rsidRDefault="008542C0" w:rsidP="00F87C1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«Великие изобретения человечества»</w:t>
            </w:r>
          </w:p>
        </w:tc>
        <w:tc>
          <w:tcPr>
            <w:tcW w:w="2126" w:type="dxa"/>
          </w:tcPr>
          <w:p w:rsidR="008542C0" w:rsidRPr="0049303F" w:rsidRDefault="008542C0" w:rsidP="000E3356">
            <w:pPr>
              <w:jc w:val="both"/>
              <w:rPr>
                <w:rStyle w:val="fontstyle40"/>
              </w:rPr>
            </w:pPr>
            <w:r w:rsidRPr="0049303F">
              <w:rPr>
                <w:rStyle w:val="fontstyle40"/>
              </w:rPr>
              <w:t>Познавательный урок-лекция</w:t>
            </w:r>
          </w:p>
          <w:p w:rsidR="008542C0" w:rsidRPr="0049303F" w:rsidRDefault="008542C0" w:rsidP="000E3356">
            <w:pPr>
              <w:jc w:val="both"/>
              <w:rPr>
                <w:rStyle w:val="fontstyle40"/>
              </w:rPr>
            </w:pPr>
          </w:p>
          <w:p w:rsidR="008542C0" w:rsidRPr="0049303F" w:rsidRDefault="008542C0" w:rsidP="000E3356">
            <w:pPr>
              <w:jc w:val="both"/>
              <w:rPr>
                <w:rStyle w:val="fontstyle40"/>
              </w:rPr>
            </w:pPr>
          </w:p>
          <w:p w:rsidR="008542C0" w:rsidRPr="0049303F" w:rsidRDefault="008542C0" w:rsidP="000E3356">
            <w:pPr>
              <w:jc w:val="both"/>
              <w:rPr>
                <w:rStyle w:val="fontstyle40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49303F">
              <w:rPr>
                <w:rStyle w:val="fontstyle40"/>
              </w:rPr>
              <w:t>выставка -  факт</w:t>
            </w:r>
          </w:p>
        </w:tc>
        <w:tc>
          <w:tcPr>
            <w:tcW w:w="1418" w:type="dxa"/>
          </w:tcPr>
          <w:p w:rsidR="008542C0" w:rsidRPr="0049303F" w:rsidRDefault="008542C0" w:rsidP="00667C27">
            <w:r w:rsidRPr="0049303F">
              <w:t>ПЛ 42</w:t>
            </w:r>
          </w:p>
          <w:p w:rsidR="008542C0" w:rsidRPr="0049303F" w:rsidRDefault="008542C0" w:rsidP="00667C27"/>
          <w:p w:rsidR="008542C0" w:rsidRPr="0049303F" w:rsidRDefault="008542C0" w:rsidP="00667C27"/>
          <w:p w:rsidR="008542C0" w:rsidRPr="0049303F" w:rsidRDefault="008542C0" w:rsidP="00667C27"/>
          <w:p w:rsidR="008542C0" w:rsidRPr="0049303F" w:rsidRDefault="008542C0" w:rsidP="00667C27"/>
          <w:p w:rsidR="008542C0" w:rsidRPr="0049303F" w:rsidRDefault="008542C0" w:rsidP="00667C27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667C27">
            <w:r w:rsidRPr="0049303F">
              <w:t>ЦРБ</w:t>
            </w:r>
          </w:p>
          <w:p w:rsidR="008542C0" w:rsidRPr="0049303F" w:rsidRDefault="008542C0" w:rsidP="00667C27"/>
          <w:p w:rsidR="008542C0" w:rsidRPr="0049303F" w:rsidRDefault="008542C0" w:rsidP="00667C27"/>
          <w:p w:rsidR="008542C0" w:rsidRPr="0049303F" w:rsidRDefault="008542C0" w:rsidP="00667C27"/>
          <w:p w:rsidR="008542C0" w:rsidRPr="0049303F" w:rsidRDefault="008542C0" w:rsidP="00667C27"/>
          <w:p w:rsidR="008542C0" w:rsidRPr="0049303F" w:rsidRDefault="008542C0" w:rsidP="00667C27">
            <w:r w:rsidRPr="0049303F">
              <w:t>ЦРБ</w:t>
            </w:r>
          </w:p>
          <w:p w:rsidR="008542C0" w:rsidRPr="0049303F" w:rsidRDefault="008542C0" w:rsidP="00667C27"/>
          <w:p w:rsidR="008542C0" w:rsidRPr="0049303F" w:rsidRDefault="008542C0" w:rsidP="00FB6EB2"/>
        </w:tc>
        <w:tc>
          <w:tcPr>
            <w:tcW w:w="851" w:type="dxa"/>
          </w:tcPr>
          <w:p w:rsidR="008542C0" w:rsidRPr="0049303F" w:rsidRDefault="008542C0" w:rsidP="00FB6EB2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</w:tc>
      </w:tr>
      <w:tr w:rsidR="008542C0" w:rsidRPr="0049303F" w:rsidTr="000E3356">
        <w:tc>
          <w:tcPr>
            <w:tcW w:w="2235" w:type="dxa"/>
            <w:vMerge w:val="restart"/>
          </w:tcPr>
          <w:p w:rsidR="008542C0" w:rsidRPr="0049303F" w:rsidRDefault="008542C0" w:rsidP="00FB6EB2">
            <w:r w:rsidRPr="000E3356">
              <w:rPr>
                <w:sz w:val="28"/>
                <w:szCs w:val="28"/>
                <w:lang w:val="en-US"/>
              </w:rPr>
              <w:t>IV</w:t>
            </w:r>
            <w:r w:rsidRPr="000E3356">
              <w:rPr>
                <w:sz w:val="28"/>
                <w:szCs w:val="28"/>
              </w:rPr>
              <w:t xml:space="preserve"> Формирование мировоззренческих, экономических и технических знаний. Охрана природы.</w:t>
            </w:r>
          </w:p>
        </w:tc>
        <w:tc>
          <w:tcPr>
            <w:tcW w:w="3118" w:type="dxa"/>
          </w:tcPr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11 января – День заповедников и национальных парков </w:t>
            </w:r>
          </w:p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F87C1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«В мире заповедной природы»</w:t>
            </w: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Выставка-путешествие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A6560F"/>
          <w:p w:rsidR="008542C0" w:rsidRPr="0049303F" w:rsidRDefault="008542C0" w:rsidP="00A6560F">
            <w:r w:rsidRPr="0049303F">
              <w:t>ЦРБ</w:t>
            </w:r>
          </w:p>
          <w:p w:rsidR="008542C0" w:rsidRPr="0049303F" w:rsidRDefault="008542C0" w:rsidP="00FB6EB2"/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A6560F">
            <w:r w:rsidRPr="000E3356">
              <w:rPr>
                <w:lang w:val="en-US"/>
              </w:rPr>
              <w:t>I</w:t>
            </w:r>
            <w:r w:rsidRPr="0049303F">
              <w:t xml:space="preserve"> 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E1062F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22 марта – Всемирный день водных ресурсов </w:t>
            </w:r>
          </w:p>
          <w:p w:rsidR="008542C0" w:rsidRPr="000E3356" w:rsidRDefault="008542C0" w:rsidP="00E1062F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21 марта – Всемирный день Земли </w:t>
            </w:r>
          </w:p>
          <w:p w:rsidR="008542C0" w:rsidRPr="000E3356" w:rsidRDefault="008542C0" w:rsidP="00F87C16">
            <w:pPr>
              <w:rPr>
                <w:b/>
                <w:sz w:val="26"/>
                <w:szCs w:val="26"/>
              </w:rPr>
            </w:pPr>
          </w:p>
          <w:p w:rsidR="008542C0" w:rsidRPr="000E3356" w:rsidRDefault="008542C0" w:rsidP="00F87C16">
            <w:pPr>
              <w:rPr>
                <w:b/>
                <w:sz w:val="26"/>
                <w:szCs w:val="26"/>
              </w:rPr>
            </w:pPr>
            <w:r w:rsidRPr="000E3356">
              <w:rPr>
                <w:sz w:val="26"/>
                <w:szCs w:val="26"/>
              </w:rPr>
              <w:t>«В судьбе природы наша судьба</w:t>
            </w:r>
            <w:r w:rsidRPr="000E3356">
              <w:rPr>
                <w:b/>
                <w:sz w:val="26"/>
                <w:szCs w:val="26"/>
              </w:rPr>
              <w:t>»</w:t>
            </w:r>
          </w:p>
          <w:p w:rsidR="008542C0" w:rsidRPr="000E3356" w:rsidRDefault="008542C0" w:rsidP="00F87C16">
            <w:pPr>
              <w:rPr>
                <w:b/>
                <w:sz w:val="26"/>
                <w:szCs w:val="26"/>
              </w:rPr>
            </w:pPr>
          </w:p>
          <w:p w:rsidR="008542C0" w:rsidRPr="000E3356" w:rsidRDefault="008542C0" w:rsidP="00F87C16">
            <w:pPr>
              <w:rPr>
                <w:b/>
                <w:sz w:val="26"/>
                <w:szCs w:val="26"/>
              </w:rPr>
            </w:pPr>
          </w:p>
          <w:p w:rsidR="008542C0" w:rsidRPr="0049303F" w:rsidRDefault="008542C0" w:rsidP="00053D80">
            <w:r w:rsidRPr="0049303F">
              <w:t>«Сберечь сегодня — сохранить навсегда».</w:t>
            </w:r>
          </w:p>
          <w:p w:rsidR="008542C0" w:rsidRPr="000E3356" w:rsidRDefault="008542C0" w:rsidP="00F87C16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Экологический брейн-ринг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 - наказ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A6560F">
            <w:r w:rsidRPr="0049303F">
              <w:t>СОШ№5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A6560F"/>
          <w:p w:rsidR="008542C0" w:rsidRPr="0049303F" w:rsidRDefault="008542C0" w:rsidP="00A6560F">
            <w:r w:rsidRPr="0049303F">
              <w:t>ЦРБ</w:t>
            </w:r>
          </w:p>
          <w:p w:rsidR="008542C0" w:rsidRPr="0049303F" w:rsidRDefault="008542C0" w:rsidP="00FB6EB2"/>
          <w:p w:rsidR="008542C0" w:rsidRPr="0049303F" w:rsidRDefault="008542C0" w:rsidP="00A6560F"/>
          <w:p w:rsidR="008542C0" w:rsidRPr="0049303F" w:rsidRDefault="008542C0" w:rsidP="00A36E80"/>
          <w:p w:rsidR="008542C0" w:rsidRPr="0049303F" w:rsidRDefault="008542C0" w:rsidP="00A36E80">
            <w:r w:rsidRPr="0049303F">
              <w:t>ЦРБ</w:t>
            </w:r>
          </w:p>
          <w:p w:rsidR="008542C0" w:rsidRPr="0049303F" w:rsidRDefault="008542C0" w:rsidP="00A6560F"/>
        </w:tc>
        <w:tc>
          <w:tcPr>
            <w:tcW w:w="851" w:type="dxa"/>
          </w:tcPr>
          <w:p w:rsidR="008542C0" w:rsidRPr="0049303F" w:rsidRDefault="008542C0" w:rsidP="00A6560F"/>
          <w:p w:rsidR="008542C0" w:rsidRPr="0049303F" w:rsidRDefault="008542C0" w:rsidP="00A6560F"/>
          <w:p w:rsidR="008542C0" w:rsidRPr="0049303F" w:rsidRDefault="008542C0" w:rsidP="00A6560F"/>
          <w:p w:rsidR="008542C0" w:rsidRPr="0049303F" w:rsidRDefault="008542C0" w:rsidP="00A6560F"/>
          <w:p w:rsidR="008542C0" w:rsidRPr="0049303F" w:rsidRDefault="008542C0" w:rsidP="00A6560F"/>
          <w:p w:rsidR="008542C0" w:rsidRPr="0049303F" w:rsidRDefault="008542C0" w:rsidP="00A6560F"/>
          <w:p w:rsidR="008542C0" w:rsidRPr="0049303F" w:rsidRDefault="008542C0" w:rsidP="00A36E80">
            <w:r w:rsidRPr="000E3356">
              <w:rPr>
                <w:lang w:val="en-US"/>
              </w:rPr>
              <w:t xml:space="preserve">I </w:t>
            </w:r>
            <w:r w:rsidRPr="0049303F">
              <w:t>кв.</w:t>
            </w:r>
          </w:p>
          <w:p w:rsidR="008542C0" w:rsidRPr="0049303F" w:rsidRDefault="008542C0" w:rsidP="00A6560F"/>
          <w:p w:rsidR="008542C0" w:rsidRPr="0049303F" w:rsidRDefault="008542C0" w:rsidP="00A6560F"/>
          <w:p w:rsidR="008542C0" w:rsidRPr="0049303F" w:rsidRDefault="008542C0" w:rsidP="00A6560F"/>
          <w:p w:rsidR="008542C0" w:rsidRPr="0049303F" w:rsidRDefault="008542C0" w:rsidP="00A36E80">
            <w:r w:rsidRPr="000E3356">
              <w:rPr>
                <w:lang w:val="en-US"/>
              </w:rPr>
              <w:t xml:space="preserve">I </w:t>
            </w:r>
            <w:r w:rsidRPr="0049303F">
              <w:t>кв.</w:t>
            </w:r>
          </w:p>
          <w:p w:rsidR="008542C0" w:rsidRPr="0049303F" w:rsidRDefault="008542C0" w:rsidP="00A6560F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A6560F">
            <w:pPr>
              <w:rPr>
                <w:b/>
                <w:sz w:val="26"/>
                <w:szCs w:val="26"/>
              </w:rPr>
            </w:pPr>
            <w:r w:rsidRPr="000E3356">
              <w:rPr>
                <w:b/>
                <w:sz w:val="26"/>
                <w:szCs w:val="26"/>
              </w:rPr>
              <w:t>12 апреля – День космонавтики</w:t>
            </w:r>
          </w:p>
          <w:p w:rsidR="008542C0" w:rsidRPr="000E3356" w:rsidRDefault="008542C0" w:rsidP="00A6560F">
            <w:pPr>
              <w:rPr>
                <w:sz w:val="28"/>
                <w:szCs w:val="28"/>
              </w:rPr>
            </w:pPr>
          </w:p>
          <w:p w:rsidR="008542C0" w:rsidRPr="000E3356" w:rsidRDefault="008542C0" w:rsidP="00286842">
            <w:pPr>
              <w:rPr>
                <w:b/>
                <w:sz w:val="26"/>
                <w:szCs w:val="26"/>
              </w:rPr>
            </w:pPr>
            <w:r w:rsidRPr="0049303F">
              <w:t>«В космосе 108 минут, в памяти – на века».</w:t>
            </w:r>
          </w:p>
        </w:tc>
        <w:tc>
          <w:tcPr>
            <w:tcW w:w="2126" w:type="dxa"/>
          </w:tcPr>
          <w:p w:rsidR="008542C0" w:rsidRPr="000E3356" w:rsidRDefault="008542C0" w:rsidP="00286842">
            <w:pPr>
              <w:rPr>
                <w:sz w:val="28"/>
                <w:szCs w:val="28"/>
              </w:rPr>
            </w:pPr>
          </w:p>
          <w:p w:rsidR="008542C0" w:rsidRPr="000E3356" w:rsidRDefault="008542C0" w:rsidP="00286842">
            <w:pPr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выставка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0C4F38"/>
          <w:p w:rsidR="008542C0" w:rsidRPr="0049303F" w:rsidRDefault="008542C0" w:rsidP="000C4F38">
            <w:r w:rsidRPr="0049303F">
              <w:t>ЦРБ</w:t>
            </w:r>
          </w:p>
          <w:p w:rsidR="008542C0" w:rsidRPr="0049303F" w:rsidRDefault="008542C0" w:rsidP="00286842"/>
        </w:tc>
        <w:tc>
          <w:tcPr>
            <w:tcW w:w="851" w:type="dxa"/>
          </w:tcPr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/>
          <w:p w:rsidR="008542C0" w:rsidRPr="0049303F" w:rsidRDefault="008542C0" w:rsidP="00286842">
            <w:r w:rsidRPr="000E3356">
              <w:rPr>
                <w:lang w:val="en-US"/>
              </w:rPr>
              <w:t xml:space="preserve">II </w:t>
            </w:r>
            <w:r w:rsidRPr="0049303F">
              <w:t>кв</w:t>
            </w:r>
          </w:p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5 июня – День окружающей среды</w:t>
            </w:r>
          </w:p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F87C16">
            <w:pPr>
              <w:rPr>
                <w:color w:val="000000"/>
              </w:rPr>
            </w:pPr>
            <w:r w:rsidRPr="000E3356">
              <w:rPr>
                <w:color w:val="000000"/>
              </w:rPr>
              <w:t>«Из тысячи планет Земли чудесней нет»</w:t>
            </w: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  <w:p w:rsidR="008542C0" w:rsidRPr="000E3356" w:rsidRDefault="008542C0" w:rsidP="000C4F38">
            <w:pPr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выставка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0C4F38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0C4F38"/>
          <w:p w:rsidR="008542C0" w:rsidRPr="0049303F" w:rsidRDefault="008542C0" w:rsidP="00FB6EB2">
            <w:r w:rsidRPr="0049303F"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0C4F38">
            <w:r w:rsidRPr="000E3356">
              <w:rPr>
                <w:lang w:val="en-US"/>
              </w:rPr>
              <w:t xml:space="preserve">II </w:t>
            </w:r>
            <w:r w:rsidRPr="0049303F">
              <w:t>кв</w:t>
            </w:r>
          </w:p>
        </w:tc>
      </w:tr>
      <w:tr w:rsidR="008542C0" w:rsidRPr="0049303F" w:rsidTr="000E3356">
        <w:tc>
          <w:tcPr>
            <w:tcW w:w="2235" w:type="dxa"/>
            <w:vMerge w:val="restart"/>
            <w:tcBorders>
              <w:top w:val="nil"/>
            </w:tcBorders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2E22DC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Нобелевская премия и её  лауреаты</w:t>
            </w: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интерактивный журнал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542C0" w:rsidRPr="0049303F" w:rsidRDefault="008542C0" w:rsidP="00286842">
            <w:r w:rsidRPr="0049303F">
              <w:t>Гимназия№1</w:t>
            </w:r>
          </w:p>
        </w:tc>
        <w:tc>
          <w:tcPr>
            <w:tcW w:w="1417" w:type="dxa"/>
          </w:tcPr>
          <w:p w:rsidR="008542C0" w:rsidRPr="0049303F" w:rsidRDefault="008542C0" w:rsidP="002E22DC">
            <w:r w:rsidRPr="0049303F">
              <w:t>ЦРБ</w:t>
            </w:r>
          </w:p>
          <w:p w:rsidR="008542C0" w:rsidRPr="0049303F" w:rsidRDefault="008542C0" w:rsidP="00114129"/>
        </w:tc>
        <w:tc>
          <w:tcPr>
            <w:tcW w:w="851" w:type="dxa"/>
          </w:tcPr>
          <w:p w:rsidR="008542C0" w:rsidRPr="0049303F" w:rsidRDefault="008542C0" w:rsidP="002E22DC">
            <w:r w:rsidRPr="000E3356">
              <w:rPr>
                <w:lang w:val="en-US"/>
              </w:rPr>
              <w:t xml:space="preserve">III </w:t>
            </w:r>
            <w:r w:rsidRPr="0049303F">
              <w:t>кв.</w:t>
            </w:r>
          </w:p>
          <w:p w:rsidR="008542C0" w:rsidRPr="0049303F" w:rsidRDefault="008542C0" w:rsidP="00286842"/>
        </w:tc>
      </w:tr>
      <w:tr w:rsidR="008542C0" w:rsidRPr="0049303F" w:rsidTr="000E3356">
        <w:tc>
          <w:tcPr>
            <w:tcW w:w="2235" w:type="dxa"/>
            <w:vMerge/>
            <w:tcBorders>
              <w:top w:val="nil"/>
            </w:tcBorders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0C4F38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 xml:space="preserve">«Рисует объектив страну родную» </w:t>
            </w:r>
          </w:p>
          <w:p w:rsidR="008542C0" w:rsidRPr="000E3356" w:rsidRDefault="008542C0" w:rsidP="000C4F3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(фотовыставка)</w:t>
            </w:r>
          </w:p>
        </w:tc>
        <w:tc>
          <w:tcPr>
            <w:tcW w:w="1418" w:type="dxa"/>
          </w:tcPr>
          <w:p w:rsidR="008542C0" w:rsidRPr="0049303F" w:rsidRDefault="008542C0" w:rsidP="0028684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0C4F38">
            <w:r w:rsidRPr="0049303F">
              <w:t>ЦРБ</w:t>
            </w:r>
          </w:p>
          <w:p w:rsidR="008542C0" w:rsidRPr="0049303F" w:rsidRDefault="008542C0" w:rsidP="00286842"/>
        </w:tc>
        <w:tc>
          <w:tcPr>
            <w:tcW w:w="851" w:type="dxa"/>
          </w:tcPr>
          <w:p w:rsidR="008542C0" w:rsidRPr="0049303F" w:rsidRDefault="008542C0" w:rsidP="000C4F38">
            <w:r w:rsidRPr="000E3356">
              <w:rPr>
                <w:lang w:val="en-US"/>
              </w:rPr>
              <w:t xml:space="preserve">III </w:t>
            </w:r>
            <w:r w:rsidRPr="0049303F">
              <w:t>кв.</w:t>
            </w:r>
          </w:p>
          <w:p w:rsidR="008542C0" w:rsidRPr="000E3356" w:rsidRDefault="008542C0" w:rsidP="00286842">
            <w:pPr>
              <w:rPr>
                <w:lang w:val="en-US"/>
              </w:rPr>
            </w:pPr>
          </w:p>
        </w:tc>
      </w:tr>
      <w:tr w:rsidR="008542C0" w:rsidRPr="0049303F" w:rsidTr="000E3356">
        <w:tc>
          <w:tcPr>
            <w:tcW w:w="2235" w:type="dxa"/>
            <w:vMerge/>
            <w:tcBorders>
              <w:top w:val="nil"/>
            </w:tcBorders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0C4F38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«Экономика в лицах»</w:t>
            </w:r>
          </w:p>
          <w:p w:rsidR="008542C0" w:rsidRPr="000E3356" w:rsidRDefault="008542C0" w:rsidP="000C4F3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устный журнал</w:t>
            </w:r>
          </w:p>
        </w:tc>
        <w:tc>
          <w:tcPr>
            <w:tcW w:w="1418" w:type="dxa"/>
          </w:tcPr>
          <w:p w:rsidR="008542C0" w:rsidRPr="0049303F" w:rsidRDefault="008542C0" w:rsidP="000C4F38">
            <w:r w:rsidRPr="0049303F">
              <w:t>Гимназия №1</w:t>
            </w:r>
          </w:p>
          <w:p w:rsidR="008542C0" w:rsidRPr="0049303F" w:rsidRDefault="008542C0" w:rsidP="000C4F38"/>
        </w:tc>
        <w:tc>
          <w:tcPr>
            <w:tcW w:w="1417" w:type="dxa"/>
          </w:tcPr>
          <w:p w:rsidR="008542C0" w:rsidRPr="0049303F" w:rsidRDefault="008542C0" w:rsidP="000C4F38">
            <w:r w:rsidRPr="0049303F">
              <w:t>ЦРБ</w:t>
            </w:r>
          </w:p>
          <w:p w:rsidR="008542C0" w:rsidRPr="0049303F" w:rsidRDefault="008542C0" w:rsidP="000C4F38"/>
        </w:tc>
        <w:tc>
          <w:tcPr>
            <w:tcW w:w="851" w:type="dxa"/>
          </w:tcPr>
          <w:p w:rsidR="008542C0" w:rsidRPr="0049303F" w:rsidRDefault="008542C0" w:rsidP="000C4F38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</w:tc>
      </w:tr>
      <w:tr w:rsidR="008542C0" w:rsidRPr="0049303F" w:rsidTr="000E3356">
        <w:tc>
          <w:tcPr>
            <w:tcW w:w="2235" w:type="dxa"/>
            <w:vMerge/>
            <w:tcBorders>
              <w:top w:val="nil"/>
            </w:tcBorders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452AE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Сегодня в экономике</w:t>
            </w:r>
          </w:p>
        </w:tc>
        <w:tc>
          <w:tcPr>
            <w:tcW w:w="2126" w:type="dxa"/>
          </w:tcPr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 – информина</w:t>
            </w:r>
          </w:p>
          <w:p w:rsidR="008542C0" w:rsidRPr="000E3356" w:rsidRDefault="008542C0" w:rsidP="000E3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542C0" w:rsidRPr="0049303F" w:rsidRDefault="008542C0" w:rsidP="00452AE6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452AE6">
            <w:r w:rsidRPr="0049303F">
              <w:t>ЦРБ</w:t>
            </w:r>
          </w:p>
          <w:p w:rsidR="008542C0" w:rsidRPr="0049303F" w:rsidRDefault="008542C0" w:rsidP="00452AE6"/>
        </w:tc>
        <w:tc>
          <w:tcPr>
            <w:tcW w:w="851" w:type="dxa"/>
          </w:tcPr>
          <w:p w:rsidR="008542C0" w:rsidRPr="0049303F" w:rsidRDefault="008542C0" w:rsidP="00452AE6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</w:tc>
      </w:tr>
      <w:tr w:rsidR="008542C0" w:rsidRPr="0049303F" w:rsidTr="000E3356">
        <w:tc>
          <w:tcPr>
            <w:tcW w:w="2235" w:type="dxa"/>
            <w:vMerge w:val="restart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  <w:lang w:val="en-US"/>
              </w:rPr>
              <w:t>V</w:t>
            </w:r>
            <w:r w:rsidRPr="000E3356">
              <w:rPr>
                <w:sz w:val="28"/>
                <w:szCs w:val="28"/>
              </w:rPr>
              <w:t xml:space="preserve"> Духовное формирование человека. Ориентирование читателей на общечеловеческие ценности</w:t>
            </w:r>
          </w:p>
        </w:tc>
        <w:tc>
          <w:tcPr>
            <w:tcW w:w="3118" w:type="dxa"/>
          </w:tcPr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19 января – Православный праздник—Крещение. </w:t>
            </w:r>
          </w:p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CF552F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«Морозное серебро Крещения».</w:t>
            </w: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выставка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DE3B80"/>
          <w:p w:rsidR="008542C0" w:rsidRPr="0049303F" w:rsidRDefault="008542C0" w:rsidP="00DE3B80">
            <w:r w:rsidRPr="0049303F">
              <w:t>ЦРБ</w:t>
            </w:r>
          </w:p>
          <w:p w:rsidR="008542C0" w:rsidRPr="0049303F" w:rsidRDefault="008542C0" w:rsidP="00FB6EB2"/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DE3B80">
            <w:r w:rsidRPr="000E3356">
              <w:rPr>
                <w:lang w:val="en-US"/>
              </w:rPr>
              <w:t xml:space="preserve">I </w:t>
            </w:r>
            <w:r w:rsidRPr="0049303F">
              <w:t>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25 января – День российского студенчества. Татьянин день.</w:t>
            </w:r>
          </w:p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890851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"Я, ты, он, она — мы студенчества страна"</w:t>
            </w:r>
          </w:p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F87C1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«Ликуй студент, Татьянин день!"</w:t>
            </w: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версиада</w:t>
            </w: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(интеллектуальная игра)</w:t>
            </w: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 – импульс –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ПЛ- 42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2F7C19"/>
          <w:p w:rsidR="008542C0" w:rsidRPr="0049303F" w:rsidRDefault="008542C0" w:rsidP="002F7C19">
            <w:r w:rsidRPr="0049303F">
              <w:t>ЦРБ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4463D5"/>
          <w:p w:rsidR="008542C0" w:rsidRPr="0049303F" w:rsidRDefault="008542C0" w:rsidP="004463D5">
            <w:r w:rsidRPr="0049303F">
              <w:t>ЦРБ</w:t>
            </w:r>
          </w:p>
          <w:p w:rsidR="008542C0" w:rsidRPr="0049303F" w:rsidRDefault="008542C0" w:rsidP="00FB6EB2"/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2F7C19">
            <w:r w:rsidRPr="000E3356">
              <w:rPr>
                <w:lang w:val="en-US"/>
              </w:rPr>
              <w:t xml:space="preserve">I </w:t>
            </w:r>
            <w:r w:rsidRPr="0049303F">
              <w:t>кв.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4463D5">
            <w:r w:rsidRPr="000E3356">
              <w:rPr>
                <w:lang w:val="en-US"/>
              </w:rPr>
              <w:t xml:space="preserve">I </w:t>
            </w:r>
            <w:r w:rsidRPr="0049303F">
              <w:t>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Масленица. Широкая Масленица – с 20.02 по 26.02. в 2012 году.</w:t>
            </w:r>
          </w:p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F87C1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Особенности национальной потехи. Масленица</w:t>
            </w:r>
          </w:p>
          <w:p w:rsidR="008542C0" w:rsidRPr="000E3356" w:rsidRDefault="008542C0" w:rsidP="00F87C16">
            <w:pPr>
              <w:rPr>
                <w:sz w:val="28"/>
                <w:szCs w:val="28"/>
              </w:rPr>
            </w:pPr>
          </w:p>
          <w:p w:rsidR="008542C0" w:rsidRPr="000E3356" w:rsidRDefault="008542C0" w:rsidP="00F87C1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Честная Масленица – широкая боярыня.</w:t>
            </w: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Фольклорные посиделки</w:t>
            </w: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 - рецепт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2F7C19">
            <w:r w:rsidRPr="0049303F">
              <w:t>СОШ№1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2F7C19"/>
          <w:p w:rsidR="008542C0" w:rsidRPr="0049303F" w:rsidRDefault="008542C0" w:rsidP="002F7C19">
            <w:r w:rsidRPr="0049303F">
              <w:t>ЦРБ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2F7C19"/>
          <w:p w:rsidR="008542C0" w:rsidRPr="0049303F" w:rsidRDefault="008542C0" w:rsidP="002F7C19">
            <w:r w:rsidRPr="0049303F">
              <w:t>ЦРБ</w:t>
            </w:r>
          </w:p>
          <w:p w:rsidR="008542C0" w:rsidRPr="0049303F" w:rsidRDefault="008542C0" w:rsidP="00FB6EB2"/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2F7C19">
            <w:r w:rsidRPr="000E3356">
              <w:rPr>
                <w:lang w:val="en-US"/>
              </w:rPr>
              <w:t xml:space="preserve">I </w:t>
            </w:r>
            <w:r w:rsidRPr="0049303F">
              <w:t>кв.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2F7C19">
            <w:r w:rsidRPr="000E3356">
              <w:rPr>
                <w:lang w:val="en-US"/>
              </w:rPr>
              <w:t xml:space="preserve">I </w:t>
            </w:r>
            <w:r w:rsidRPr="0049303F">
              <w:t>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622807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7 апреля – Всемирный день здоровья</w:t>
            </w:r>
          </w:p>
          <w:p w:rsidR="008542C0" w:rsidRPr="000E3356" w:rsidRDefault="008542C0" w:rsidP="00622807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622807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“Твое здоровье – в твоих руках”</w:t>
            </w:r>
          </w:p>
          <w:p w:rsidR="008542C0" w:rsidRPr="000E3356" w:rsidRDefault="008542C0" w:rsidP="00622807">
            <w:pPr>
              <w:rPr>
                <w:sz w:val="28"/>
                <w:szCs w:val="28"/>
              </w:rPr>
            </w:pPr>
          </w:p>
          <w:p w:rsidR="008542C0" w:rsidRPr="000E3356" w:rsidRDefault="008542C0" w:rsidP="00622807">
            <w:pPr>
              <w:rPr>
                <w:b/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К здоровью вместе с «домашним доктором</w:t>
            </w:r>
            <w:r w:rsidRPr="000E335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урок - справка</w:t>
            </w: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 периодики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2F7C19">
            <w:r w:rsidRPr="0049303F">
              <w:t>СОШ№5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2F7C19"/>
          <w:p w:rsidR="008542C0" w:rsidRPr="0049303F" w:rsidRDefault="008542C0" w:rsidP="002F7C19">
            <w:r w:rsidRPr="0049303F">
              <w:t>ЦРБ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4463D5"/>
          <w:p w:rsidR="008542C0" w:rsidRPr="0049303F" w:rsidRDefault="008542C0" w:rsidP="004463D5">
            <w:r w:rsidRPr="0049303F">
              <w:t>ЦРБ</w:t>
            </w:r>
          </w:p>
          <w:p w:rsidR="008542C0" w:rsidRPr="0049303F" w:rsidRDefault="008542C0" w:rsidP="00FB6EB2"/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 xml:space="preserve">II </w:t>
            </w:r>
            <w:r w:rsidRPr="0049303F">
              <w:t>кв.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 xml:space="preserve">II </w:t>
            </w:r>
            <w:r w:rsidRPr="0049303F">
              <w:t>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15 мая – Международный день семьи</w:t>
            </w:r>
          </w:p>
          <w:p w:rsidR="008542C0" w:rsidRPr="0049303F" w:rsidRDefault="008542C0" w:rsidP="00A57EB5">
            <w:r w:rsidRPr="0049303F">
              <w:t>«В семье любовь да совет - так и нужды нет»</w:t>
            </w:r>
          </w:p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</w:p>
          <w:p w:rsidR="008542C0" w:rsidRPr="0049303F" w:rsidRDefault="008542C0" w:rsidP="00F87C16">
            <w:r w:rsidRPr="0049303F">
              <w:t>«Семья вместе — и душа на месте»</w:t>
            </w: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Урок-беседа</w:t>
            </w: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выставка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ПЛ – 42</w:t>
            </w:r>
          </w:p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EF3B3A"/>
          <w:p w:rsidR="008542C0" w:rsidRPr="0049303F" w:rsidRDefault="008542C0" w:rsidP="00EF3B3A">
            <w:r w:rsidRPr="0049303F">
              <w:t>ЦРБ</w:t>
            </w:r>
          </w:p>
          <w:p w:rsidR="008542C0" w:rsidRPr="0049303F" w:rsidRDefault="008542C0" w:rsidP="00FB6EB2"/>
          <w:p w:rsidR="008542C0" w:rsidRPr="0049303F" w:rsidRDefault="008542C0" w:rsidP="00EF3B3A"/>
          <w:p w:rsidR="008542C0" w:rsidRPr="0049303F" w:rsidRDefault="008542C0" w:rsidP="00EF3B3A">
            <w:r w:rsidRPr="0049303F">
              <w:t>ЦРБ</w:t>
            </w:r>
          </w:p>
          <w:p w:rsidR="008542C0" w:rsidRPr="0049303F" w:rsidRDefault="008542C0" w:rsidP="00FB6EB2"/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EF3B3A">
            <w:r w:rsidRPr="000E3356">
              <w:rPr>
                <w:lang w:val="en-US"/>
              </w:rPr>
              <w:t xml:space="preserve">II </w:t>
            </w:r>
            <w:r w:rsidRPr="0049303F">
              <w:t>кв.</w:t>
            </w:r>
          </w:p>
          <w:p w:rsidR="008542C0" w:rsidRPr="0049303F" w:rsidRDefault="008542C0" w:rsidP="00EF3B3A"/>
          <w:p w:rsidR="008542C0" w:rsidRPr="0049303F" w:rsidRDefault="008542C0" w:rsidP="00EF3B3A"/>
          <w:p w:rsidR="008542C0" w:rsidRPr="0049303F" w:rsidRDefault="008542C0" w:rsidP="00EF3B3A">
            <w:r w:rsidRPr="000E3356">
              <w:rPr>
                <w:lang w:val="en-US"/>
              </w:rPr>
              <w:t xml:space="preserve">II </w:t>
            </w:r>
            <w:r w:rsidRPr="0049303F">
              <w:t>кв</w:t>
            </w:r>
          </w:p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F87C16">
            <w:pPr>
              <w:rPr>
                <w:b/>
                <w:sz w:val="26"/>
                <w:szCs w:val="26"/>
              </w:rPr>
            </w:pPr>
            <w:r w:rsidRPr="000E3356">
              <w:rPr>
                <w:b/>
                <w:sz w:val="26"/>
                <w:szCs w:val="26"/>
              </w:rPr>
              <w:t>24 мая – День славянской письменности и культуры</w:t>
            </w:r>
          </w:p>
          <w:p w:rsidR="008542C0" w:rsidRPr="000E3356" w:rsidRDefault="008542C0" w:rsidP="00F87C16">
            <w:pPr>
              <w:rPr>
                <w:b/>
                <w:sz w:val="26"/>
                <w:szCs w:val="26"/>
              </w:rPr>
            </w:pPr>
          </w:p>
          <w:p w:rsidR="008542C0" w:rsidRPr="000E3356" w:rsidRDefault="008542C0" w:rsidP="00FB6EB2">
            <w:pPr>
              <w:rPr>
                <w:b/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«В веках живёт могучий дух славянства»</w:t>
            </w: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 - просмотр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EF3B3A"/>
          <w:p w:rsidR="008542C0" w:rsidRPr="0049303F" w:rsidRDefault="008542C0" w:rsidP="00EF3B3A">
            <w:r w:rsidRPr="0049303F">
              <w:t>ЦРБ</w:t>
            </w:r>
          </w:p>
          <w:p w:rsidR="008542C0" w:rsidRPr="0049303F" w:rsidRDefault="008542C0" w:rsidP="00FB6EB2"/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 xml:space="preserve">II </w:t>
            </w:r>
            <w:r w:rsidRPr="0049303F">
              <w:t>кв</w:t>
            </w:r>
          </w:p>
        </w:tc>
      </w:tr>
      <w:tr w:rsidR="008542C0" w:rsidRPr="0049303F" w:rsidTr="000E3356">
        <w:tc>
          <w:tcPr>
            <w:tcW w:w="2235" w:type="dxa"/>
            <w:vMerge w:val="restart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27 мая – Общероссийский день библиотек</w:t>
            </w:r>
          </w:p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F87C1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«Хранители духовного наследия веков»</w:t>
            </w:r>
          </w:p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выставка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457ADE"/>
          <w:p w:rsidR="008542C0" w:rsidRPr="0049303F" w:rsidRDefault="008542C0" w:rsidP="00457ADE">
            <w:r w:rsidRPr="0049303F">
              <w:t>ЦРБ</w:t>
            </w:r>
          </w:p>
          <w:p w:rsidR="008542C0" w:rsidRPr="0049303F" w:rsidRDefault="008542C0" w:rsidP="00FB6EB2"/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 xml:space="preserve">II </w:t>
            </w:r>
            <w:r w:rsidRPr="0049303F">
              <w:t>кв</w:t>
            </w:r>
          </w:p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31 мая – Всемирный день без табака</w:t>
            </w:r>
          </w:p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D46194">
            <w:pPr>
              <w:rPr>
                <w:b/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«Книга и газета вместо сигареты»</w:t>
            </w: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457ADE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 - призыв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EF3B3A"/>
          <w:p w:rsidR="008542C0" w:rsidRPr="0049303F" w:rsidRDefault="008542C0" w:rsidP="00EF3B3A">
            <w:r w:rsidRPr="0049303F">
              <w:t>ЦРБ</w:t>
            </w:r>
          </w:p>
          <w:p w:rsidR="008542C0" w:rsidRPr="0049303F" w:rsidRDefault="008542C0" w:rsidP="00FB6EB2"/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 xml:space="preserve">II </w:t>
            </w:r>
            <w:r w:rsidRPr="0049303F">
              <w:t>кв</w:t>
            </w:r>
          </w:p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26 июня – День борьбы с наркоманией</w:t>
            </w:r>
          </w:p>
          <w:p w:rsidR="008542C0" w:rsidRPr="000E3356" w:rsidRDefault="008542C0" w:rsidP="00F87C16">
            <w:pPr>
              <w:rPr>
                <w:sz w:val="28"/>
                <w:szCs w:val="28"/>
              </w:rPr>
            </w:pPr>
          </w:p>
          <w:p w:rsidR="008542C0" w:rsidRPr="000E3356" w:rsidRDefault="008542C0" w:rsidP="00F87C16">
            <w:pPr>
              <w:rPr>
                <w:sz w:val="26"/>
                <w:szCs w:val="26"/>
              </w:rPr>
            </w:pPr>
            <w:r w:rsidRPr="000E3356">
              <w:rPr>
                <w:sz w:val="26"/>
                <w:szCs w:val="26"/>
              </w:rPr>
              <w:t>«Судьбы, разбитые вдребезги»</w:t>
            </w:r>
          </w:p>
          <w:p w:rsidR="008542C0" w:rsidRPr="000E3356" w:rsidRDefault="008542C0" w:rsidP="00F87C16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выставка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457ADE"/>
          <w:p w:rsidR="008542C0" w:rsidRPr="0049303F" w:rsidRDefault="008542C0" w:rsidP="00457ADE">
            <w:r w:rsidRPr="0049303F">
              <w:t>ЦРБ</w:t>
            </w:r>
          </w:p>
          <w:p w:rsidR="008542C0" w:rsidRPr="0049303F" w:rsidRDefault="008542C0" w:rsidP="00FB6EB2"/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 xml:space="preserve">II </w:t>
            </w:r>
            <w:r w:rsidRPr="0049303F">
              <w:t>кв</w:t>
            </w:r>
          </w:p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A57EB5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8 июля – Всероссийский день семьи, любви и верности</w:t>
            </w:r>
          </w:p>
          <w:p w:rsidR="008542C0" w:rsidRPr="000E3356" w:rsidRDefault="008542C0" w:rsidP="00A57EB5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A57EB5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“Россия начинается с семьи”</w:t>
            </w:r>
          </w:p>
          <w:p w:rsidR="008542C0" w:rsidRPr="000E3356" w:rsidRDefault="008542C0" w:rsidP="00A57EB5">
            <w:pPr>
              <w:rPr>
                <w:sz w:val="28"/>
                <w:szCs w:val="28"/>
              </w:rPr>
            </w:pPr>
          </w:p>
          <w:p w:rsidR="008542C0" w:rsidRPr="000E3356" w:rsidRDefault="008542C0" w:rsidP="00A57EB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 - диорама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457ADE"/>
          <w:p w:rsidR="008542C0" w:rsidRPr="0049303F" w:rsidRDefault="008542C0" w:rsidP="00457ADE">
            <w:r w:rsidRPr="0049303F">
              <w:t>ЦРБ</w:t>
            </w:r>
          </w:p>
          <w:p w:rsidR="008542C0" w:rsidRPr="0049303F" w:rsidRDefault="008542C0" w:rsidP="00FB6EB2"/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457ADE"/>
          <w:p w:rsidR="008542C0" w:rsidRPr="0049303F" w:rsidRDefault="008542C0" w:rsidP="00457ADE">
            <w:r w:rsidRPr="000E3356">
              <w:rPr>
                <w:lang w:val="en-US"/>
              </w:rPr>
              <w:t xml:space="preserve">III </w:t>
            </w:r>
            <w:r w:rsidRPr="0049303F">
              <w:t>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1 декабря – Всемирный день борьбы со СПИДом</w:t>
            </w:r>
          </w:p>
          <w:p w:rsidR="008542C0" w:rsidRPr="000E3356" w:rsidRDefault="008542C0" w:rsidP="00F87C16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F87C1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«Знать, чтоб не оступиться»</w:t>
            </w: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полка</w:t>
            </w:r>
          </w:p>
        </w:tc>
        <w:tc>
          <w:tcPr>
            <w:tcW w:w="1418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sz w:val="28"/>
                <w:szCs w:val="28"/>
              </w:rPr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F87C1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 xml:space="preserve"> «Факультет забытых истин»</w:t>
            </w: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Комильфо-вечер (вечер хороших манер)</w:t>
            </w:r>
          </w:p>
        </w:tc>
        <w:tc>
          <w:tcPr>
            <w:tcW w:w="1418" w:type="dxa"/>
          </w:tcPr>
          <w:p w:rsidR="008542C0" w:rsidRPr="0049303F" w:rsidRDefault="008542C0" w:rsidP="00FB6EB2">
            <w:r w:rsidRPr="0049303F">
              <w:t>ПЛ - 42</w:t>
            </w:r>
          </w:p>
        </w:tc>
        <w:tc>
          <w:tcPr>
            <w:tcW w:w="1417" w:type="dxa"/>
          </w:tcPr>
          <w:p w:rsidR="008542C0" w:rsidRPr="0049303F" w:rsidRDefault="008542C0" w:rsidP="007C06E9">
            <w:r w:rsidRPr="0049303F">
              <w:t>ЦРБ</w:t>
            </w:r>
          </w:p>
          <w:p w:rsidR="008542C0" w:rsidRPr="0049303F" w:rsidRDefault="008542C0" w:rsidP="00FB6EB2"/>
        </w:tc>
        <w:tc>
          <w:tcPr>
            <w:tcW w:w="851" w:type="dxa"/>
          </w:tcPr>
          <w:p w:rsidR="008542C0" w:rsidRPr="0049303F" w:rsidRDefault="008542C0" w:rsidP="00FB6EB2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</w:tc>
      </w:tr>
      <w:tr w:rsidR="008542C0" w:rsidRPr="0049303F" w:rsidTr="000E3356">
        <w:trPr>
          <w:trHeight w:val="1288"/>
        </w:trPr>
        <w:tc>
          <w:tcPr>
            <w:tcW w:w="2235" w:type="dxa"/>
            <w:vMerge w:val="restart"/>
          </w:tcPr>
          <w:p w:rsidR="008542C0" w:rsidRPr="000E3356" w:rsidRDefault="008542C0" w:rsidP="00FB6EB2">
            <w:pPr>
              <w:rPr>
                <w:sz w:val="28"/>
                <w:szCs w:val="28"/>
                <w:lang w:val="en-US"/>
              </w:rPr>
            </w:pPr>
            <w:r w:rsidRPr="000E3356">
              <w:rPr>
                <w:sz w:val="28"/>
                <w:szCs w:val="28"/>
                <w:lang w:val="en-US"/>
              </w:rPr>
              <w:t>VI</w:t>
            </w:r>
            <w:r w:rsidRPr="000E3356">
              <w:rPr>
                <w:sz w:val="28"/>
                <w:szCs w:val="28"/>
              </w:rPr>
              <w:t xml:space="preserve"> Культура межнациональных отношений.</w:t>
            </w:r>
          </w:p>
        </w:tc>
        <w:tc>
          <w:tcPr>
            <w:tcW w:w="3118" w:type="dxa"/>
          </w:tcPr>
          <w:p w:rsidR="008542C0" w:rsidRPr="000E3356" w:rsidRDefault="008542C0" w:rsidP="00353156">
            <w:pPr>
              <w:rPr>
                <w:sz w:val="28"/>
                <w:szCs w:val="28"/>
              </w:rPr>
            </w:pPr>
          </w:p>
          <w:p w:rsidR="008542C0" w:rsidRPr="000E3356" w:rsidRDefault="008542C0" w:rsidP="0035315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«В дружной семье народов»</w:t>
            </w:r>
          </w:p>
        </w:tc>
        <w:tc>
          <w:tcPr>
            <w:tcW w:w="2126" w:type="dxa"/>
          </w:tcPr>
          <w:p w:rsidR="008542C0" w:rsidRPr="000E3356" w:rsidRDefault="008542C0" w:rsidP="0035315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литературно – музыкальный калейдоскоп</w:t>
            </w:r>
          </w:p>
          <w:p w:rsidR="008542C0" w:rsidRPr="000E3356" w:rsidRDefault="008542C0" w:rsidP="0035315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542C0" w:rsidRPr="0049303F" w:rsidRDefault="008542C0" w:rsidP="00353156">
            <w:r w:rsidRPr="0049303F">
              <w:t>СОШ№1</w:t>
            </w:r>
          </w:p>
          <w:p w:rsidR="008542C0" w:rsidRPr="000E3356" w:rsidRDefault="008542C0" w:rsidP="0035315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542C0" w:rsidRPr="0049303F" w:rsidRDefault="008542C0" w:rsidP="00353156">
            <w:r w:rsidRPr="0049303F">
              <w:t>ЦРБ</w:t>
            </w:r>
          </w:p>
          <w:p w:rsidR="008542C0" w:rsidRPr="000E3356" w:rsidRDefault="008542C0" w:rsidP="0035315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542C0" w:rsidRPr="0049303F" w:rsidRDefault="008542C0" w:rsidP="00353156">
            <w:r w:rsidRPr="000E3356">
              <w:rPr>
                <w:lang w:val="en-US"/>
              </w:rPr>
              <w:t xml:space="preserve">I </w:t>
            </w:r>
            <w:r w:rsidRPr="0049303F">
              <w:t>кв.</w:t>
            </w:r>
          </w:p>
          <w:p w:rsidR="008542C0" w:rsidRPr="0049303F" w:rsidRDefault="008542C0" w:rsidP="00353156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«Что ни народ, то свой обычай».</w:t>
            </w: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выставка</w:t>
            </w:r>
          </w:p>
        </w:tc>
        <w:tc>
          <w:tcPr>
            <w:tcW w:w="1418" w:type="dxa"/>
          </w:tcPr>
          <w:p w:rsidR="008542C0" w:rsidRPr="0049303F" w:rsidRDefault="008542C0" w:rsidP="00841736">
            <w:r w:rsidRPr="000E3356">
              <w:rPr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7C06E9">
            <w:r w:rsidRPr="0049303F">
              <w:t>ЦРБ</w:t>
            </w:r>
          </w:p>
          <w:p w:rsidR="008542C0" w:rsidRPr="000E3356" w:rsidRDefault="008542C0" w:rsidP="00CB615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542C0" w:rsidRPr="0049303F" w:rsidRDefault="008542C0" w:rsidP="00AA7F44">
            <w:r w:rsidRPr="000E3356">
              <w:rPr>
                <w:lang w:val="en-US"/>
              </w:rPr>
              <w:t xml:space="preserve">II </w:t>
            </w:r>
            <w:r w:rsidRPr="0049303F">
              <w:t>кв.</w:t>
            </w:r>
          </w:p>
          <w:p w:rsidR="008542C0" w:rsidRPr="0049303F" w:rsidRDefault="008542C0" w:rsidP="00CB6155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35315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Мы  жару</w:t>
            </w:r>
            <w:r w:rsidRPr="000E3356">
              <w:rPr>
                <w:color w:val="FF0000"/>
                <w:sz w:val="28"/>
                <w:szCs w:val="28"/>
              </w:rPr>
              <w:t xml:space="preserve"> </w:t>
            </w:r>
            <w:r w:rsidRPr="000E3356">
              <w:rPr>
                <w:sz w:val="28"/>
                <w:szCs w:val="28"/>
              </w:rPr>
              <w:t>встречаем ароматным чаем</w:t>
            </w:r>
          </w:p>
        </w:tc>
        <w:tc>
          <w:tcPr>
            <w:tcW w:w="2126" w:type="dxa"/>
          </w:tcPr>
          <w:p w:rsidR="008542C0" w:rsidRPr="000E3356" w:rsidRDefault="008542C0" w:rsidP="0035315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фито- выставка</w:t>
            </w:r>
          </w:p>
        </w:tc>
        <w:tc>
          <w:tcPr>
            <w:tcW w:w="1418" w:type="dxa"/>
          </w:tcPr>
          <w:p w:rsidR="008542C0" w:rsidRPr="0049303F" w:rsidRDefault="008542C0" w:rsidP="00353156">
            <w:r w:rsidRPr="000E3356">
              <w:rPr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353156">
            <w:r w:rsidRPr="0049303F">
              <w:t>ЦРБ</w:t>
            </w:r>
          </w:p>
          <w:p w:rsidR="008542C0" w:rsidRPr="0049303F" w:rsidRDefault="008542C0" w:rsidP="00353156"/>
        </w:tc>
        <w:tc>
          <w:tcPr>
            <w:tcW w:w="851" w:type="dxa"/>
          </w:tcPr>
          <w:p w:rsidR="008542C0" w:rsidRPr="0049303F" w:rsidRDefault="008542C0" w:rsidP="00AA7F44">
            <w:r w:rsidRPr="000E3356">
              <w:rPr>
                <w:lang w:val="en-US"/>
              </w:rPr>
              <w:t xml:space="preserve">III </w:t>
            </w:r>
            <w:r w:rsidRPr="0049303F">
              <w:t>кв.</w:t>
            </w:r>
          </w:p>
          <w:p w:rsidR="008542C0" w:rsidRPr="0049303F" w:rsidRDefault="008542C0" w:rsidP="00CB6155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35315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„Живем мы по соседству“</w:t>
            </w:r>
          </w:p>
          <w:p w:rsidR="008542C0" w:rsidRPr="000E3356" w:rsidRDefault="008542C0" w:rsidP="0035315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35315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полка</w:t>
            </w:r>
          </w:p>
        </w:tc>
        <w:tc>
          <w:tcPr>
            <w:tcW w:w="1418" w:type="dxa"/>
          </w:tcPr>
          <w:p w:rsidR="008542C0" w:rsidRPr="0049303F" w:rsidRDefault="008542C0" w:rsidP="00353156">
            <w:r w:rsidRPr="000E3356">
              <w:rPr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353156">
            <w:r w:rsidRPr="0049303F">
              <w:t>ЦРБ</w:t>
            </w:r>
          </w:p>
          <w:p w:rsidR="008542C0" w:rsidRPr="000E3356" w:rsidRDefault="008542C0" w:rsidP="0035315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542C0" w:rsidRPr="0049303F" w:rsidRDefault="008542C0" w:rsidP="00353156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</w:tc>
      </w:tr>
      <w:tr w:rsidR="008542C0" w:rsidRPr="0049303F" w:rsidTr="000E3356">
        <w:tc>
          <w:tcPr>
            <w:tcW w:w="2235" w:type="dxa"/>
            <w:vMerge w:val="restart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  <w:lang w:val="en-US"/>
              </w:rPr>
              <w:t>VII</w:t>
            </w:r>
            <w:r w:rsidRPr="000E3356">
              <w:rPr>
                <w:sz w:val="28"/>
                <w:szCs w:val="28"/>
              </w:rPr>
              <w:t xml:space="preserve"> Приобщение читателей к лучшим достижениям литературы и искусства.</w:t>
            </w:r>
          </w:p>
        </w:tc>
        <w:tc>
          <w:tcPr>
            <w:tcW w:w="3118" w:type="dxa"/>
          </w:tcPr>
          <w:p w:rsidR="008542C0" w:rsidRPr="000E3356" w:rsidRDefault="008542C0" w:rsidP="00AA7F44">
            <w:pPr>
              <w:rPr>
                <w:b/>
              </w:rPr>
            </w:pPr>
            <w:r w:rsidRPr="000E3356">
              <w:rPr>
                <w:b/>
              </w:rPr>
              <w:t xml:space="preserve">24 января – 280 лет со дня рождения Огюста Карона де Бомарше </w:t>
            </w:r>
          </w:p>
          <w:p w:rsidR="008542C0" w:rsidRPr="000E3356" w:rsidRDefault="008542C0" w:rsidP="00AA7F44">
            <w:pPr>
              <w:rPr>
                <w:b/>
              </w:rPr>
            </w:pPr>
          </w:p>
          <w:p w:rsidR="008542C0" w:rsidRPr="0049303F" w:rsidRDefault="008542C0" w:rsidP="00AA7F44">
            <w:r w:rsidRPr="0049303F">
              <w:t>«Его шпионское величество»</w:t>
            </w:r>
          </w:p>
          <w:p w:rsidR="008542C0" w:rsidRPr="000E3356" w:rsidRDefault="008542C0" w:rsidP="00AA7F4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353156">
            <w:pPr>
              <w:rPr>
                <w:sz w:val="28"/>
                <w:szCs w:val="28"/>
              </w:rPr>
            </w:pPr>
          </w:p>
          <w:p w:rsidR="008542C0" w:rsidRPr="000E3356" w:rsidRDefault="008542C0" w:rsidP="00353156">
            <w:pPr>
              <w:rPr>
                <w:sz w:val="28"/>
                <w:szCs w:val="28"/>
              </w:rPr>
            </w:pPr>
          </w:p>
          <w:p w:rsidR="008542C0" w:rsidRPr="000E3356" w:rsidRDefault="008542C0" w:rsidP="00353156">
            <w:pPr>
              <w:rPr>
                <w:sz w:val="28"/>
                <w:szCs w:val="28"/>
              </w:rPr>
            </w:pPr>
          </w:p>
          <w:p w:rsidR="008542C0" w:rsidRPr="000E3356" w:rsidRDefault="008542C0" w:rsidP="0035315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полка</w:t>
            </w:r>
          </w:p>
        </w:tc>
        <w:tc>
          <w:tcPr>
            <w:tcW w:w="1418" w:type="dxa"/>
          </w:tcPr>
          <w:p w:rsidR="008542C0" w:rsidRPr="000E3356" w:rsidRDefault="008542C0" w:rsidP="00353156">
            <w:pPr>
              <w:rPr>
                <w:sz w:val="28"/>
                <w:szCs w:val="28"/>
              </w:rPr>
            </w:pPr>
          </w:p>
          <w:p w:rsidR="008542C0" w:rsidRPr="000E3356" w:rsidRDefault="008542C0" w:rsidP="00353156">
            <w:pPr>
              <w:rPr>
                <w:sz w:val="28"/>
                <w:szCs w:val="28"/>
              </w:rPr>
            </w:pPr>
          </w:p>
          <w:p w:rsidR="008542C0" w:rsidRPr="000E3356" w:rsidRDefault="008542C0" w:rsidP="00353156">
            <w:pPr>
              <w:rPr>
                <w:sz w:val="28"/>
                <w:szCs w:val="28"/>
              </w:rPr>
            </w:pPr>
          </w:p>
          <w:p w:rsidR="008542C0" w:rsidRPr="000E3356" w:rsidRDefault="008542C0" w:rsidP="0035315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7179A8">
            <w:pPr>
              <w:rPr>
                <w:sz w:val="28"/>
                <w:szCs w:val="28"/>
              </w:rPr>
            </w:pPr>
          </w:p>
          <w:p w:rsidR="008542C0" w:rsidRPr="000E3356" w:rsidRDefault="008542C0" w:rsidP="007179A8">
            <w:pPr>
              <w:rPr>
                <w:sz w:val="28"/>
                <w:szCs w:val="28"/>
              </w:rPr>
            </w:pPr>
          </w:p>
          <w:p w:rsidR="008542C0" w:rsidRPr="0049303F" w:rsidRDefault="008542C0" w:rsidP="007179A8">
            <w:r w:rsidRPr="0049303F">
              <w:t>ЦРБ</w:t>
            </w: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542C0" w:rsidRPr="0049303F" w:rsidRDefault="008542C0" w:rsidP="00353156"/>
          <w:p w:rsidR="008542C0" w:rsidRPr="0049303F" w:rsidRDefault="008542C0" w:rsidP="00353156"/>
          <w:p w:rsidR="008542C0" w:rsidRPr="0049303F" w:rsidRDefault="008542C0" w:rsidP="00353156"/>
          <w:p w:rsidR="008542C0" w:rsidRPr="0049303F" w:rsidRDefault="008542C0" w:rsidP="00353156"/>
          <w:p w:rsidR="008542C0" w:rsidRPr="0049303F" w:rsidRDefault="008542C0" w:rsidP="007179A8">
            <w:r w:rsidRPr="000E3356">
              <w:rPr>
                <w:lang w:val="en-US"/>
              </w:rPr>
              <w:t xml:space="preserve">I </w:t>
            </w:r>
            <w:r w:rsidRPr="0049303F">
              <w:t>кв.</w:t>
            </w:r>
          </w:p>
          <w:p w:rsidR="008542C0" w:rsidRPr="0049303F" w:rsidRDefault="008542C0" w:rsidP="00353156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C3541E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7 февраля – 200 лет со дня рождения Чарльза Диккенса </w:t>
            </w:r>
          </w:p>
          <w:p w:rsidR="008542C0" w:rsidRPr="000E3356" w:rsidRDefault="008542C0" w:rsidP="00C3541E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C3541E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«Адвокат человечества»</w:t>
            </w: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полка</w:t>
            </w:r>
          </w:p>
        </w:tc>
        <w:tc>
          <w:tcPr>
            <w:tcW w:w="1418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7179A8">
            <w:pPr>
              <w:rPr>
                <w:sz w:val="28"/>
                <w:szCs w:val="28"/>
              </w:rPr>
            </w:pPr>
          </w:p>
          <w:p w:rsidR="008542C0" w:rsidRPr="000E3356" w:rsidRDefault="008542C0" w:rsidP="007179A8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</w:tcPr>
          <w:p w:rsidR="008542C0" w:rsidRPr="0049303F" w:rsidRDefault="008542C0" w:rsidP="007C06E9"/>
          <w:p w:rsidR="008542C0" w:rsidRPr="0049303F" w:rsidRDefault="008542C0" w:rsidP="007C06E9"/>
          <w:p w:rsidR="008542C0" w:rsidRPr="0049303F" w:rsidRDefault="008542C0" w:rsidP="007C06E9"/>
          <w:p w:rsidR="008542C0" w:rsidRPr="0049303F" w:rsidRDefault="008542C0" w:rsidP="007C06E9"/>
          <w:p w:rsidR="008542C0" w:rsidRPr="0049303F" w:rsidRDefault="008542C0" w:rsidP="007C06E9"/>
          <w:p w:rsidR="008542C0" w:rsidRPr="0049303F" w:rsidRDefault="008542C0" w:rsidP="007C06E9">
            <w:r w:rsidRPr="0049303F">
              <w:t>ЦРБ</w:t>
            </w: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7179A8">
            <w:r w:rsidRPr="000E3356">
              <w:rPr>
                <w:lang w:val="en-US"/>
              </w:rPr>
              <w:t xml:space="preserve">I </w:t>
            </w:r>
            <w:r w:rsidRPr="0049303F">
              <w:t>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2803E0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15 марта – 75 лет со дня рождения Валентина Григорьевича Распутина </w:t>
            </w:r>
          </w:p>
          <w:p w:rsidR="008542C0" w:rsidRPr="000E3356" w:rsidRDefault="008542C0" w:rsidP="002803E0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2803E0">
            <w:pPr>
              <w:rPr>
                <w:b/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«Писатель, публицист, романтик, гражданин…»</w:t>
            </w: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полка</w:t>
            </w:r>
          </w:p>
        </w:tc>
        <w:tc>
          <w:tcPr>
            <w:tcW w:w="1418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7179A8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7179A8">
            <w:r w:rsidRPr="000E3356">
              <w:rPr>
                <w:lang w:val="en-US"/>
              </w:rPr>
              <w:t xml:space="preserve">I </w:t>
            </w:r>
            <w:r w:rsidRPr="0049303F">
              <w:t>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FB6EB2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21 марта – Всемирный день поэзии</w:t>
            </w: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«Поэт нашёл в себе слова и записал их строчкой»</w:t>
            </w: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"Поэтов путь. Развеянные звенья..."</w:t>
            </w: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поэтический вернисаж</w:t>
            </w: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 - антология</w:t>
            </w:r>
          </w:p>
        </w:tc>
        <w:tc>
          <w:tcPr>
            <w:tcW w:w="1418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7179A8">
            <w:pPr>
              <w:rPr>
                <w:sz w:val="28"/>
                <w:szCs w:val="28"/>
              </w:rPr>
            </w:pPr>
          </w:p>
          <w:p w:rsidR="008542C0" w:rsidRPr="0049303F" w:rsidRDefault="008542C0" w:rsidP="007179A8">
            <w:r w:rsidRPr="0049303F">
              <w:t>СОШ№2</w:t>
            </w: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49303F" w:rsidRDefault="008542C0" w:rsidP="008376AC"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7179A8">
            <w:pPr>
              <w:rPr>
                <w:sz w:val="28"/>
                <w:szCs w:val="28"/>
              </w:rPr>
            </w:pPr>
          </w:p>
          <w:p w:rsidR="008542C0" w:rsidRPr="0049303F" w:rsidRDefault="008542C0" w:rsidP="007179A8">
            <w:r w:rsidRPr="0049303F">
              <w:t>ЦРБ</w:t>
            </w: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49303F" w:rsidRDefault="008542C0" w:rsidP="008376AC">
            <w:r w:rsidRPr="0049303F">
              <w:t>ЦРБ</w:t>
            </w: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7179A8">
            <w:r w:rsidRPr="000E3356">
              <w:rPr>
                <w:lang w:val="en-US"/>
              </w:rPr>
              <w:t xml:space="preserve">I </w:t>
            </w:r>
            <w:r w:rsidRPr="0049303F">
              <w:t>кв.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8376AC">
            <w:r w:rsidRPr="000E3356">
              <w:rPr>
                <w:lang w:val="en-US"/>
              </w:rPr>
              <w:t xml:space="preserve">I </w:t>
            </w:r>
            <w:r w:rsidRPr="0049303F">
              <w:t>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C3541E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6 апреля – 200 лет со дня рождения Александра Ивановича Герцена </w:t>
            </w:r>
          </w:p>
          <w:p w:rsidR="008542C0" w:rsidRPr="000E3356" w:rsidRDefault="008542C0" w:rsidP="00C3541E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C3541E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«Былое и думы русского революционера»</w:t>
            </w:r>
          </w:p>
          <w:p w:rsidR="008542C0" w:rsidRPr="000E3356" w:rsidRDefault="008542C0" w:rsidP="00C3541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полка</w:t>
            </w:r>
          </w:p>
        </w:tc>
        <w:tc>
          <w:tcPr>
            <w:tcW w:w="1418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8376AC">
            <w:pPr>
              <w:rPr>
                <w:sz w:val="28"/>
                <w:szCs w:val="28"/>
              </w:rPr>
            </w:pPr>
          </w:p>
          <w:p w:rsidR="008542C0" w:rsidRPr="000E3356" w:rsidRDefault="008542C0" w:rsidP="008376AC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49303F" w:rsidRDefault="008542C0" w:rsidP="008376AC"/>
          <w:p w:rsidR="008542C0" w:rsidRPr="0049303F" w:rsidRDefault="008542C0" w:rsidP="008376AC">
            <w:r w:rsidRPr="0049303F">
              <w:t>ЦРБ</w:t>
            </w: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8376AC">
            <w:r w:rsidRPr="000E3356">
              <w:rPr>
                <w:lang w:val="en-US"/>
              </w:rPr>
              <w:t xml:space="preserve">II </w:t>
            </w:r>
            <w:r w:rsidRPr="0049303F">
              <w:t>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 w:val="restart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FB6EB2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6 июня – Пушкинский день России</w:t>
            </w:r>
          </w:p>
          <w:p w:rsidR="008542C0" w:rsidRPr="000E3356" w:rsidRDefault="008542C0" w:rsidP="00FB6EB2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EE76B7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«Поэзии великий гений»</w:t>
            </w:r>
          </w:p>
          <w:p w:rsidR="008542C0" w:rsidRPr="000E3356" w:rsidRDefault="008542C0" w:rsidP="00EE76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выставка</w:t>
            </w:r>
          </w:p>
        </w:tc>
        <w:tc>
          <w:tcPr>
            <w:tcW w:w="1418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8376AC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8376AC">
            <w:r w:rsidRPr="000E3356">
              <w:rPr>
                <w:lang w:val="en-US"/>
              </w:rPr>
              <w:t xml:space="preserve">II </w:t>
            </w:r>
            <w:r w:rsidRPr="0049303F">
              <w:t>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C3541E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29 июля – 195 лет со дня рождения Ивана Константиновича Айвазовского </w:t>
            </w:r>
          </w:p>
          <w:p w:rsidR="008542C0" w:rsidRPr="000E3356" w:rsidRDefault="008542C0" w:rsidP="00C3541E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C3541E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«Он был, о море, твой певец»</w:t>
            </w:r>
          </w:p>
          <w:p w:rsidR="008542C0" w:rsidRPr="000E3356" w:rsidRDefault="008542C0" w:rsidP="00C3541E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 - вернисаж</w:t>
            </w:r>
          </w:p>
        </w:tc>
        <w:tc>
          <w:tcPr>
            <w:tcW w:w="1418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8376AC">
            <w:pPr>
              <w:rPr>
                <w:sz w:val="28"/>
                <w:szCs w:val="28"/>
              </w:rPr>
            </w:pPr>
          </w:p>
          <w:p w:rsidR="008542C0" w:rsidRPr="000E3356" w:rsidRDefault="008542C0" w:rsidP="008376AC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8376AC">
            <w:r w:rsidRPr="000E3356">
              <w:rPr>
                <w:lang w:val="en-US"/>
              </w:rPr>
              <w:t xml:space="preserve">III </w:t>
            </w:r>
            <w:r w:rsidRPr="0049303F">
              <w:t>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502443">
            <w:pPr>
              <w:rPr>
                <w:b/>
              </w:rPr>
            </w:pPr>
            <w:r w:rsidRPr="000E3356">
              <w:rPr>
                <w:b/>
              </w:rPr>
              <w:t xml:space="preserve">19 августа – 75 лет со дня рождения Александра Валентиновича Вампилова </w:t>
            </w:r>
          </w:p>
          <w:p w:rsidR="008542C0" w:rsidRPr="000E3356" w:rsidRDefault="008542C0" w:rsidP="000E335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8"/>
                <w:szCs w:val="28"/>
              </w:rPr>
            </w:pPr>
            <w:r w:rsidRPr="000E3356">
              <w:rPr>
                <w:bCs/>
                <w:kern w:val="36"/>
                <w:sz w:val="28"/>
                <w:szCs w:val="28"/>
              </w:rPr>
              <w:t>"Вспоминайте меня весело…"</w:t>
            </w:r>
          </w:p>
          <w:p w:rsidR="008542C0" w:rsidRPr="000E3356" w:rsidRDefault="008542C0" w:rsidP="000E335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16"/>
                <w:szCs w:val="16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выставка - портрет</w:t>
            </w:r>
          </w:p>
        </w:tc>
        <w:tc>
          <w:tcPr>
            <w:tcW w:w="1418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8376AC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113A3A"/>
          <w:p w:rsidR="008542C0" w:rsidRPr="0049303F" w:rsidRDefault="008542C0" w:rsidP="00113A3A"/>
          <w:p w:rsidR="008542C0" w:rsidRPr="0049303F" w:rsidRDefault="008542C0" w:rsidP="00113A3A">
            <w:r w:rsidRPr="000E3356">
              <w:rPr>
                <w:lang w:val="en-US"/>
              </w:rPr>
              <w:t>III</w:t>
            </w:r>
            <w:r w:rsidRPr="0049303F">
              <w:t xml:space="preserve"> кв.</w:t>
            </w:r>
          </w:p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C3541E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5 сентября – 195 лет со дня рождения Алексея Константиновича Толстого </w:t>
            </w:r>
          </w:p>
          <w:p w:rsidR="008542C0" w:rsidRPr="000E3356" w:rsidRDefault="008542C0" w:rsidP="00C3541E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8376AC">
            <w:pPr>
              <w:rPr>
                <w:sz w:val="27"/>
                <w:szCs w:val="27"/>
              </w:rPr>
            </w:pPr>
            <w:r w:rsidRPr="000E3356">
              <w:rPr>
                <w:sz w:val="27"/>
                <w:szCs w:val="27"/>
              </w:rPr>
              <w:t>«Простым рождён я быть певцом…»</w:t>
            </w:r>
          </w:p>
          <w:p w:rsidR="008542C0" w:rsidRPr="000E3356" w:rsidRDefault="008542C0" w:rsidP="008376AC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8376AC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полка</w:t>
            </w:r>
          </w:p>
        </w:tc>
        <w:tc>
          <w:tcPr>
            <w:tcW w:w="1418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8376AC">
            <w:pPr>
              <w:rPr>
                <w:sz w:val="28"/>
                <w:szCs w:val="28"/>
              </w:rPr>
            </w:pPr>
          </w:p>
          <w:p w:rsidR="008542C0" w:rsidRPr="000E3356" w:rsidRDefault="008542C0" w:rsidP="008376AC">
            <w:pPr>
              <w:rPr>
                <w:sz w:val="28"/>
                <w:szCs w:val="28"/>
              </w:rPr>
            </w:pPr>
          </w:p>
          <w:p w:rsidR="008542C0" w:rsidRPr="000E3356" w:rsidRDefault="008542C0" w:rsidP="008376AC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8376AC">
            <w:r w:rsidRPr="000E3356">
              <w:rPr>
                <w:lang w:val="en-US"/>
              </w:rPr>
              <w:t xml:space="preserve">III </w:t>
            </w:r>
            <w:r w:rsidRPr="0049303F">
              <w:t>кв.</w:t>
            </w:r>
          </w:p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140D7F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25 сентября – 220 лет со дня рождения Ивана Ивановича Лажечникова </w:t>
            </w:r>
          </w:p>
          <w:p w:rsidR="008542C0" w:rsidRPr="000E3356" w:rsidRDefault="008542C0" w:rsidP="00140D7F">
            <w:pPr>
              <w:rPr>
                <w:b/>
                <w:sz w:val="28"/>
                <w:szCs w:val="28"/>
              </w:rPr>
            </w:pPr>
          </w:p>
          <w:p w:rsidR="008542C0" w:rsidRPr="0049303F" w:rsidRDefault="008542C0" w:rsidP="00140D7F">
            <w:r w:rsidRPr="0049303F">
              <w:t>«Гордиться славою своих предков…»</w:t>
            </w:r>
          </w:p>
          <w:p w:rsidR="008542C0" w:rsidRPr="000E3356" w:rsidRDefault="008542C0" w:rsidP="00140D7F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140D7F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полка</w:t>
            </w:r>
          </w:p>
        </w:tc>
        <w:tc>
          <w:tcPr>
            <w:tcW w:w="1418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8376AC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9A43C7">
            <w:r w:rsidRPr="000E3356">
              <w:rPr>
                <w:lang w:val="en-US"/>
              </w:rPr>
              <w:t>III</w:t>
            </w:r>
            <w:r w:rsidRPr="0049303F">
              <w:t xml:space="preserve"> кв.</w:t>
            </w:r>
          </w:p>
          <w:p w:rsidR="008542C0" w:rsidRPr="0049303F" w:rsidRDefault="008542C0" w:rsidP="00FB6EB2"/>
        </w:tc>
      </w:tr>
      <w:tr w:rsidR="008542C0" w:rsidRPr="0049303F" w:rsidTr="000E3356">
        <w:tc>
          <w:tcPr>
            <w:tcW w:w="2235" w:type="dxa"/>
            <w:vMerge w:val="restart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C3541E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8 октября – 120 лет со дня рождения Марине Ивановне Цветаевой </w:t>
            </w:r>
          </w:p>
          <w:p w:rsidR="008542C0" w:rsidRPr="000E3356" w:rsidRDefault="008542C0" w:rsidP="00C3541E">
            <w:pPr>
              <w:rPr>
                <w:b/>
                <w:sz w:val="28"/>
                <w:szCs w:val="28"/>
              </w:rPr>
            </w:pPr>
          </w:p>
          <w:p w:rsidR="008542C0" w:rsidRPr="000E3356" w:rsidRDefault="008542C0" w:rsidP="00451A64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 xml:space="preserve">«В певучем граде моём купола горят»  </w:t>
            </w:r>
          </w:p>
          <w:p w:rsidR="008542C0" w:rsidRPr="000E3356" w:rsidRDefault="008542C0" w:rsidP="00451A64">
            <w:pPr>
              <w:rPr>
                <w:sz w:val="28"/>
                <w:szCs w:val="28"/>
              </w:rPr>
            </w:pPr>
          </w:p>
          <w:p w:rsidR="008542C0" w:rsidRPr="000E3356" w:rsidRDefault="008542C0" w:rsidP="00451A64">
            <w:pPr>
              <w:rPr>
                <w:sz w:val="28"/>
                <w:szCs w:val="28"/>
              </w:rPr>
            </w:pPr>
          </w:p>
          <w:p w:rsidR="008542C0" w:rsidRPr="000E3356" w:rsidRDefault="008542C0" w:rsidP="00451A64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«Души высокая свобода»</w:t>
            </w:r>
          </w:p>
          <w:p w:rsidR="008542C0" w:rsidRPr="000E3356" w:rsidRDefault="008542C0" w:rsidP="00C3541E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литературно – поэтическая композиция</w:t>
            </w: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поэтическая выставка</w:t>
            </w:r>
          </w:p>
        </w:tc>
        <w:tc>
          <w:tcPr>
            <w:tcW w:w="1418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49303F" w:rsidRDefault="008542C0" w:rsidP="00081D40">
            <w:r w:rsidRPr="0049303F">
              <w:t>СОШ№1</w:t>
            </w:r>
          </w:p>
          <w:p w:rsidR="008542C0" w:rsidRPr="0049303F" w:rsidRDefault="008542C0" w:rsidP="00081D40"/>
          <w:p w:rsidR="008542C0" w:rsidRPr="0049303F" w:rsidRDefault="008542C0" w:rsidP="00081D40"/>
          <w:p w:rsidR="008542C0" w:rsidRPr="0049303F" w:rsidRDefault="008542C0" w:rsidP="00081D40"/>
          <w:p w:rsidR="008542C0" w:rsidRPr="0049303F" w:rsidRDefault="008542C0" w:rsidP="00081D40">
            <w:r w:rsidRPr="0049303F">
              <w:t>все группы</w:t>
            </w: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49303F" w:rsidRDefault="008542C0" w:rsidP="00081D40">
            <w:r w:rsidRPr="0049303F">
              <w:t>ЦРБ</w:t>
            </w: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49303F" w:rsidRDefault="008542C0" w:rsidP="00081D40">
            <w:r w:rsidRPr="0049303F">
              <w:t>ЦРБ</w:t>
            </w: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</w:tc>
      </w:tr>
      <w:tr w:rsidR="008542C0" w:rsidRPr="0049303F" w:rsidTr="000E3356">
        <w:tc>
          <w:tcPr>
            <w:tcW w:w="2235" w:type="dxa"/>
            <w:vMerge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9A43C7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25 ноября – 295 лет со дня рождения Алексея Петровича Сумарокова </w:t>
            </w:r>
          </w:p>
          <w:p w:rsidR="008542C0" w:rsidRPr="0049303F" w:rsidRDefault="008542C0" w:rsidP="009A43C7"/>
          <w:p w:rsidR="008542C0" w:rsidRPr="0049303F" w:rsidRDefault="008542C0" w:rsidP="009A43C7"/>
          <w:p w:rsidR="008542C0" w:rsidRPr="000E3356" w:rsidRDefault="008542C0" w:rsidP="00046402">
            <w:pPr>
              <w:rPr>
                <w:b/>
                <w:sz w:val="28"/>
                <w:szCs w:val="28"/>
              </w:rPr>
            </w:pPr>
            <w:r w:rsidRPr="0049303F">
              <w:t>«Слава Отечества своего».</w:t>
            </w: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тематическая полка</w:t>
            </w:r>
          </w:p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49303F" w:rsidRDefault="008542C0" w:rsidP="000E3356">
            <w:pPr>
              <w:spacing w:line="360" w:lineRule="auto"/>
            </w:pPr>
            <w:r w:rsidRPr="0049303F">
              <w:t>все группы</w:t>
            </w:r>
          </w:p>
        </w:tc>
        <w:tc>
          <w:tcPr>
            <w:tcW w:w="1417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  <w:p w:rsidR="008542C0" w:rsidRPr="0049303F" w:rsidRDefault="008542C0" w:rsidP="00081D40">
            <w:r w:rsidRPr="0049303F">
              <w:t>ЦРБ</w:t>
            </w:r>
          </w:p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FB6EB2"/>
          <w:p w:rsidR="008542C0" w:rsidRPr="0049303F" w:rsidRDefault="008542C0" w:rsidP="00081D40"/>
          <w:p w:rsidR="008542C0" w:rsidRPr="0049303F" w:rsidRDefault="008542C0" w:rsidP="00081D40">
            <w:r w:rsidRPr="000E3356">
              <w:rPr>
                <w:lang w:val="en-US"/>
              </w:rPr>
              <w:t>IV</w:t>
            </w:r>
            <w:r w:rsidRPr="0049303F">
              <w:t>кв.</w:t>
            </w:r>
          </w:p>
        </w:tc>
      </w:tr>
      <w:tr w:rsidR="008542C0" w:rsidRPr="0049303F" w:rsidTr="000E3356">
        <w:tc>
          <w:tcPr>
            <w:tcW w:w="2235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452AE6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 xml:space="preserve"> «Литературные юбилеи России»</w:t>
            </w:r>
          </w:p>
          <w:p w:rsidR="008542C0" w:rsidRPr="000E3356" w:rsidRDefault="008542C0" w:rsidP="00452AE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мини – выставка</w:t>
            </w:r>
          </w:p>
        </w:tc>
        <w:tc>
          <w:tcPr>
            <w:tcW w:w="1418" w:type="dxa"/>
          </w:tcPr>
          <w:p w:rsidR="008542C0" w:rsidRPr="000E3356" w:rsidRDefault="008542C0" w:rsidP="00452AE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>
            <w:r w:rsidRPr="0049303F">
              <w:t>весь год</w:t>
            </w:r>
          </w:p>
        </w:tc>
      </w:tr>
      <w:tr w:rsidR="008542C0" w:rsidRPr="0049303F" w:rsidTr="000E3356">
        <w:tc>
          <w:tcPr>
            <w:tcW w:w="2235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542C0" w:rsidRPr="000E3356" w:rsidRDefault="008542C0" w:rsidP="00452AE6">
            <w:pPr>
              <w:rPr>
                <w:b/>
                <w:sz w:val="28"/>
                <w:szCs w:val="28"/>
              </w:rPr>
            </w:pPr>
            <w:r w:rsidRPr="000E3356">
              <w:rPr>
                <w:b/>
                <w:sz w:val="28"/>
                <w:szCs w:val="28"/>
              </w:rPr>
              <w:t>«Литературные юбилеи мира»</w:t>
            </w:r>
          </w:p>
          <w:p w:rsidR="008542C0" w:rsidRPr="000E3356" w:rsidRDefault="008542C0" w:rsidP="00452AE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2C0" w:rsidRPr="000E3356" w:rsidRDefault="008542C0" w:rsidP="00FB6EB2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мини – выставка</w:t>
            </w:r>
          </w:p>
        </w:tc>
        <w:tc>
          <w:tcPr>
            <w:tcW w:w="1418" w:type="dxa"/>
          </w:tcPr>
          <w:p w:rsidR="008542C0" w:rsidRPr="000E3356" w:rsidRDefault="008542C0" w:rsidP="00452AE6">
            <w:pPr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все группы</w:t>
            </w:r>
          </w:p>
        </w:tc>
        <w:tc>
          <w:tcPr>
            <w:tcW w:w="1417" w:type="dxa"/>
          </w:tcPr>
          <w:p w:rsidR="008542C0" w:rsidRPr="000E3356" w:rsidRDefault="008542C0" w:rsidP="000E3356">
            <w:pPr>
              <w:spacing w:line="360" w:lineRule="auto"/>
              <w:rPr>
                <w:sz w:val="28"/>
                <w:szCs w:val="28"/>
              </w:rPr>
            </w:pPr>
            <w:r w:rsidRPr="000E3356">
              <w:rPr>
                <w:sz w:val="28"/>
                <w:szCs w:val="28"/>
              </w:rPr>
              <w:t>ЦРБ</w:t>
            </w:r>
          </w:p>
        </w:tc>
        <w:tc>
          <w:tcPr>
            <w:tcW w:w="851" w:type="dxa"/>
          </w:tcPr>
          <w:p w:rsidR="008542C0" w:rsidRPr="0049303F" w:rsidRDefault="008542C0" w:rsidP="00FB6EB2">
            <w:r w:rsidRPr="0049303F">
              <w:t>весь год</w:t>
            </w:r>
          </w:p>
        </w:tc>
      </w:tr>
    </w:tbl>
    <w:p w:rsidR="008542C0" w:rsidRPr="0049303F" w:rsidRDefault="008542C0" w:rsidP="0065181A"/>
    <w:sectPr w:rsidR="008542C0" w:rsidRPr="0049303F" w:rsidSect="00FB6EB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64D78"/>
    <w:multiLevelType w:val="hybridMultilevel"/>
    <w:tmpl w:val="1CFE82D6"/>
    <w:lvl w:ilvl="0" w:tplc="AE98A7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81A"/>
    <w:rsid w:val="000130FD"/>
    <w:rsid w:val="000419A4"/>
    <w:rsid w:val="00046402"/>
    <w:rsid w:val="00053D80"/>
    <w:rsid w:val="0007200F"/>
    <w:rsid w:val="00081D40"/>
    <w:rsid w:val="00096444"/>
    <w:rsid w:val="000973C4"/>
    <w:rsid w:val="000B56A4"/>
    <w:rsid w:val="000C4F38"/>
    <w:rsid w:val="000E3356"/>
    <w:rsid w:val="000F64C2"/>
    <w:rsid w:val="00113A3A"/>
    <w:rsid w:val="00114129"/>
    <w:rsid w:val="00140D7F"/>
    <w:rsid w:val="001457FE"/>
    <w:rsid w:val="001B1A64"/>
    <w:rsid w:val="001B41CC"/>
    <w:rsid w:val="001C48E2"/>
    <w:rsid w:val="002530D8"/>
    <w:rsid w:val="002800F5"/>
    <w:rsid w:val="002803E0"/>
    <w:rsid w:val="00286842"/>
    <w:rsid w:val="002D6A1D"/>
    <w:rsid w:val="002E22DC"/>
    <w:rsid w:val="002F7C19"/>
    <w:rsid w:val="00313E70"/>
    <w:rsid w:val="00353156"/>
    <w:rsid w:val="00385054"/>
    <w:rsid w:val="003E17F8"/>
    <w:rsid w:val="003E4358"/>
    <w:rsid w:val="00403368"/>
    <w:rsid w:val="0041683C"/>
    <w:rsid w:val="004244AA"/>
    <w:rsid w:val="004410BE"/>
    <w:rsid w:val="004463D5"/>
    <w:rsid w:val="00451082"/>
    <w:rsid w:val="00451A64"/>
    <w:rsid w:val="00452AE6"/>
    <w:rsid w:val="00453A32"/>
    <w:rsid w:val="00457ADE"/>
    <w:rsid w:val="00474559"/>
    <w:rsid w:val="0049303F"/>
    <w:rsid w:val="004B257E"/>
    <w:rsid w:val="004C0E1F"/>
    <w:rsid w:val="004E3ED5"/>
    <w:rsid w:val="00501F5C"/>
    <w:rsid w:val="00502443"/>
    <w:rsid w:val="00513267"/>
    <w:rsid w:val="00522FEF"/>
    <w:rsid w:val="00532705"/>
    <w:rsid w:val="00570F20"/>
    <w:rsid w:val="00597F43"/>
    <w:rsid w:val="005A1CBA"/>
    <w:rsid w:val="005B0182"/>
    <w:rsid w:val="005C01BA"/>
    <w:rsid w:val="00610FF6"/>
    <w:rsid w:val="00622807"/>
    <w:rsid w:val="00627FB1"/>
    <w:rsid w:val="006329BC"/>
    <w:rsid w:val="00633C9E"/>
    <w:rsid w:val="006413F2"/>
    <w:rsid w:val="0065181A"/>
    <w:rsid w:val="00667C27"/>
    <w:rsid w:val="006D7275"/>
    <w:rsid w:val="00713B00"/>
    <w:rsid w:val="007179A8"/>
    <w:rsid w:val="0073625D"/>
    <w:rsid w:val="00740E7F"/>
    <w:rsid w:val="007453D7"/>
    <w:rsid w:val="00763754"/>
    <w:rsid w:val="00773AAB"/>
    <w:rsid w:val="00776479"/>
    <w:rsid w:val="00790FDB"/>
    <w:rsid w:val="00794118"/>
    <w:rsid w:val="007A6D25"/>
    <w:rsid w:val="007B54B9"/>
    <w:rsid w:val="007C06E9"/>
    <w:rsid w:val="007C27AF"/>
    <w:rsid w:val="00827BE6"/>
    <w:rsid w:val="008376AC"/>
    <w:rsid w:val="00841736"/>
    <w:rsid w:val="00843BC2"/>
    <w:rsid w:val="00847280"/>
    <w:rsid w:val="00847CB1"/>
    <w:rsid w:val="008542C0"/>
    <w:rsid w:val="00865525"/>
    <w:rsid w:val="00890662"/>
    <w:rsid w:val="00890851"/>
    <w:rsid w:val="008B08D0"/>
    <w:rsid w:val="008C26C9"/>
    <w:rsid w:val="008C30BD"/>
    <w:rsid w:val="008D7847"/>
    <w:rsid w:val="008E2C62"/>
    <w:rsid w:val="00904755"/>
    <w:rsid w:val="00983EB4"/>
    <w:rsid w:val="009A43C7"/>
    <w:rsid w:val="009B5145"/>
    <w:rsid w:val="009E1157"/>
    <w:rsid w:val="00A16853"/>
    <w:rsid w:val="00A36E80"/>
    <w:rsid w:val="00A4673C"/>
    <w:rsid w:val="00A53D84"/>
    <w:rsid w:val="00A57EB5"/>
    <w:rsid w:val="00A6560F"/>
    <w:rsid w:val="00A65BC5"/>
    <w:rsid w:val="00A666BC"/>
    <w:rsid w:val="00A7102B"/>
    <w:rsid w:val="00A91C88"/>
    <w:rsid w:val="00AA06A0"/>
    <w:rsid w:val="00AA7F44"/>
    <w:rsid w:val="00AC4A66"/>
    <w:rsid w:val="00AE2402"/>
    <w:rsid w:val="00B1469C"/>
    <w:rsid w:val="00B33021"/>
    <w:rsid w:val="00B3583C"/>
    <w:rsid w:val="00B3778A"/>
    <w:rsid w:val="00B441B2"/>
    <w:rsid w:val="00B8170D"/>
    <w:rsid w:val="00BB2C88"/>
    <w:rsid w:val="00BB45DD"/>
    <w:rsid w:val="00BB77ED"/>
    <w:rsid w:val="00BC1566"/>
    <w:rsid w:val="00BC263D"/>
    <w:rsid w:val="00BD4349"/>
    <w:rsid w:val="00BD5CE9"/>
    <w:rsid w:val="00BE39EF"/>
    <w:rsid w:val="00C1665C"/>
    <w:rsid w:val="00C236C6"/>
    <w:rsid w:val="00C3541E"/>
    <w:rsid w:val="00C735FA"/>
    <w:rsid w:val="00C85934"/>
    <w:rsid w:val="00CB6155"/>
    <w:rsid w:val="00CE27CE"/>
    <w:rsid w:val="00CF552F"/>
    <w:rsid w:val="00CF7751"/>
    <w:rsid w:val="00D02BFF"/>
    <w:rsid w:val="00D06EBF"/>
    <w:rsid w:val="00D10B0D"/>
    <w:rsid w:val="00D46194"/>
    <w:rsid w:val="00D5036B"/>
    <w:rsid w:val="00D74930"/>
    <w:rsid w:val="00D87C0D"/>
    <w:rsid w:val="00DE3B80"/>
    <w:rsid w:val="00DE5EDD"/>
    <w:rsid w:val="00E023A3"/>
    <w:rsid w:val="00E05B69"/>
    <w:rsid w:val="00E1062F"/>
    <w:rsid w:val="00E122F8"/>
    <w:rsid w:val="00E25CF0"/>
    <w:rsid w:val="00E65DD1"/>
    <w:rsid w:val="00EB6E16"/>
    <w:rsid w:val="00EB78AB"/>
    <w:rsid w:val="00EC0C24"/>
    <w:rsid w:val="00ED21BC"/>
    <w:rsid w:val="00ED4EBA"/>
    <w:rsid w:val="00EE4D7C"/>
    <w:rsid w:val="00EE76B7"/>
    <w:rsid w:val="00EF3B3A"/>
    <w:rsid w:val="00F23C38"/>
    <w:rsid w:val="00F33BE1"/>
    <w:rsid w:val="00F65A86"/>
    <w:rsid w:val="00F82CE9"/>
    <w:rsid w:val="00F86407"/>
    <w:rsid w:val="00F8655C"/>
    <w:rsid w:val="00F87C16"/>
    <w:rsid w:val="00F90527"/>
    <w:rsid w:val="00FA405F"/>
    <w:rsid w:val="00FB5892"/>
    <w:rsid w:val="00FB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44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13A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3A3A"/>
    <w:rPr>
      <w:rFonts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65181A"/>
    <w:rPr>
      <w:rFonts w:cs="Times New Roman"/>
      <w:b/>
      <w:bCs/>
    </w:rPr>
  </w:style>
  <w:style w:type="paragraph" w:customStyle="1" w:styleId="style27">
    <w:name w:val="style27"/>
    <w:basedOn w:val="Normal"/>
    <w:uiPriority w:val="99"/>
    <w:rsid w:val="00B1469C"/>
    <w:pPr>
      <w:spacing w:before="100" w:beforeAutospacing="1" w:after="100" w:afterAutospacing="1"/>
    </w:pPr>
  </w:style>
  <w:style w:type="character" w:customStyle="1" w:styleId="fontstyle40">
    <w:name w:val="fontstyle40"/>
    <w:basedOn w:val="DefaultParagraphFont"/>
    <w:uiPriority w:val="99"/>
    <w:rsid w:val="00B1469C"/>
    <w:rPr>
      <w:rFonts w:cs="Times New Roman"/>
    </w:rPr>
  </w:style>
  <w:style w:type="table" w:styleId="TableElegant">
    <w:name w:val="Table Elegant"/>
    <w:basedOn w:val="TableNormal"/>
    <w:uiPriority w:val="99"/>
    <w:rsid w:val="00F8655C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F8655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2205</TotalTime>
  <Pages>10</Pages>
  <Words>1619</Words>
  <Characters>9231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47</cp:revision>
  <cp:lastPrinted>2011-12-19T10:31:00Z</cp:lastPrinted>
  <dcterms:created xsi:type="dcterms:W3CDTF">2011-09-06T09:58:00Z</dcterms:created>
  <dcterms:modified xsi:type="dcterms:W3CDTF">2012-02-08T06:46:00Z</dcterms:modified>
</cp:coreProperties>
</file>